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B7" w:rsidRPr="001A380F" w:rsidRDefault="00BC4C32">
      <w:pPr>
        <w:rPr>
          <w:rFonts w:ascii="Verdana" w:hAnsi="Verdana"/>
          <w:b/>
          <w:smallCaps/>
          <w:noProof/>
          <w:color w:val="9BBB59" w:themeColor="accent3"/>
          <w:sz w:val="32"/>
          <w:lang w:eastAsia="da-DK"/>
        </w:rPr>
      </w:pPr>
      <w:bookmarkStart w:id="0" w:name="_GoBack"/>
      <w:bookmarkEnd w:id="0"/>
      <w:r w:rsidRPr="001A380F">
        <w:rPr>
          <w:rFonts w:ascii="Verdana" w:hAnsi="Verdana"/>
          <w:b/>
          <w:smallCaps/>
          <w:noProof/>
          <w:color w:val="9BBB59" w:themeColor="accent3"/>
          <w:sz w:val="32"/>
          <w:lang w:eastAsia="da-DK"/>
        </w:rPr>
        <w:drawing>
          <wp:anchor distT="0" distB="0" distL="114300" distR="114300" simplePos="0" relativeHeight="251659264" behindDoc="0" locked="1" layoutInCell="1" allowOverlap="1" wp14:anchorId="46425FA6" wp14:editId="7B5C4010">
            <wp:simplePos x="0" y="0"/>
            <wp:positionH relativeFrom="column">
              <wp:posOffset>4894580</wp:posOffset>
            </wp:positionH>
            <wp:positionV relativeFrom="page">
              <wp:posOffset>2879090</wp:posOffset>
            </wp:positionV>
            <wp:extent cx="1738630" cy="856615"/>
            <wp:effectExtent l="0" t="0" r="0" b="63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nderKommune_so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8CE" w:rsidRPr="001A380F">
        <w:rPr>
          <w:rFonts w:ascii="Verdana" w:hAnsi="Verdana"/>
          <w:b/>
          <w:smallCaps/>
          <w:noProof/>
          <w:color w:val="9BBB59" w:themeColor="accent3"/>
          <w:sz w:val="32"/>
          <w:lang w:eastAsia="da-DK"/>
        </w:rPr>
        <w:t>Referatark</w:t>
      </w:r>
    </w:p>
    <w:p w:rsidR="00F14C0F" w:rsidRDefault="00F14C0F">
      <w:pPr>
        <w:rPr>
          <w:rFonts w:ascii="Verdana" w:hAnsi="Verdana"/>
          <w:noProof/>
          <w:lang w:eastAsia="da-DK"/>
        </w:rPr>
      </w:pPr>
      <w:r w:rsidRPr="00F14C0F">
        <w:rPr>
          <w:rFonts w:ascii="Verdana" w:hAnsi="Verdana"/>
          <w:noProof/>
          <w:lang w:eastAsia="da-DK"/>
        </w:rPr>
        <w:t>Re</w:t>
      </w:r>
      <w:r>
        <w:rPr>
          <w:rFonts w:ascii="Verdana" w:hAnsi="Verdana"/>
          <w:noProof/>
          <w:lang w:eastAsia="da-DK"/>
        </w:rPr>
        <w:t xml:space="preserve">feratarket </w:t>
      </w:r>
      <w:r>
        <w:rPr>
          <w:rFonts w:ascii="Verdana" w:hAnsi="Verdana"/>
          <w:b/>
          <w:noProof/>
          <w:lang w:eastAsia="da-DK"/>
        </w:rPr>
        <w:t>skal</w:t>
      </w:r>
      <w:r>
        <w:rPr>
          <w:rFonts w:ascii="Verdana" w:hAnsi="Verdana"/>
          <w:noProof/>
          <w:lang w:eastAsia="da-DK"/>
        </w:rPr>
        <w:t xml:space="preserve"> anvendes i forbindelse med afvikling af tværfaglige møder</w:t>
      </w:r>
      <w:r w:rsidR="00DA687E">
        <w:rPr>
          <w:rFonts w:ascii="Verdana" w:hAnsi="Verdana"/>
          <w:noProof/>
          <w:lang w:eastAsia="da-DK"/>
        </w:rPr>
        <w:t xml:space="preserve"> og udgør den tværfaglige handleplan</w:t>
      </w:r>
      <w:r>
        <w:rPr>
          <w:rFonts w:ascii="Verdana" w:hAnsi="Verdana"/>
          <w:noProof/>
          <w:lang w:eastAsia="da-DK"/>
        </w:rPr>
        <w:t>!</w:t>
      </w:r>
    </w:p>
    <w:p w:rsidR="00F14C0F" w:rsidRDefault="00F14C0F">
      <w:pPr>
        <w:rPr>
          <w:rFonts w:ascii="Verdana" w:hAnsi="Verdana"/>
          <w:noProof/>
          <w:lang w:eastAsia="da-DK"/>
        </w:rPr>
      </w:pPr>
      <w:r>
        <w:rPr>
          <w:rFonts w:ascii="Verdana" w:hAnsi="Verdana"/>
          <w:noProof/>
          <w:lang w:eastAsia="da-DK"/>
        </w:rPr>
        <w:t xml:space="preserve">Referatarket </w:t>
      </w:r>
      <w:r>
        <w:rPr>
          <w:rFonts w:ascii="Verdana" w:hAnsi="Verdana"/>
          <w:b/>
          <w:noProof/>
          <w:lang w:eastAsia="da-DK"/>
        </w:rPr>
        <w:t>kan</w:t>
      </w:r>
      <w:r>
        <w:rPr>
          <w:rFonts w:ascii="Verdana" w:hAnsi="Verdana"/>
          <w:noProof/>
          <w:lang w:eastAsia="da-DK"/>
        </w:rPr>
        <w:t xml:space="preserve"> anvendes i forbindelse med øvrige formelle samarbejdsmøder!</w:t>
      </w:r>
    </w:p>
    <w:p w:rsidR="00F14C0F" w:rsidRPr="00F14C0F" w:rsidRDefault="00B97219">
      <w:pPr>
        <w:rPr>
          <w:rFonts w:ascii="Verdana" w:hAnsi="Verdana"/>
        </w:rPr>
      </w:pPr>
      <w:r>
        <w:rPr>
          <w:rFonts w:ascii="Verdana" w:hAnsi="Verdana"/>
          <w:noProof/>
          <w:lang w:eastAsia="da-DK"/>
        </w:rPr>
        <w:t xml:space="preserve">Det besluttes om referatet skal være et beslutningsreferat. Referattet udfyldes, så vidt muligt, under mødet. Hvert punkt kan med fordel læses højt, så en klarhed om aftaler sikres. </w:t>
      </w:r>
    </w:p>
    <w:tbl>
      <w:tblPr>
        <w:tblStyle w:val="Tabel-Gitter"/>
        <w:tblW w:w="0" w:type="auto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dashed" w:sz="4" w:space="0" w:color="A6A6A6" w:themeColor="background1" w:themeShade="A6"/>
          <w:insideV w:val="dash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794"/>
        <w:gridCol w:w="899"/>
        <w:gridCol w:w="899"/>
        <w:gridCol w:w="899"/>
        <w:gridCol w:w="899"/>
      </w:tblGrid>
      <w:tr w:rsidR="005D79C2" w:rsidTr="002C7009">
        <w:trPr>
          <w:trHeight w:val="423"/>
        </w:trPr>
        <w:tc>
          <w:tcPr>
            <w:tcW w:w="3794" w:type="dxa"/>
            <w:vAlign w:val="center"/>
          </w:tcPr>
          <w:p w:rsidR="005D79C2" w:rsidRPr="000D5B8A" w:rsidRDefault="005D79C2" w:rsidP="005D79C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Referat fra</w:t>
            </w:r>
          </w:p>
        </w:tc>
        <w:tc>
          <w:tcPr>
            <w:tcW w:w="3596" w:type="dxa"/>
            <w:gridSpan w:val="4"/>
            <w:vAlign w:val="center"/>
          </w:tcPr>
          <w:p w:rsidR="005D79C2" w:rsidRPr="0062285A" w:rsidRDefault="005D79C2" w:rsidP="000D5B8A">
            <w:pPr>
              <w:rPr>
                <w:rFonts w:ascii="Verdana" w:hAnsi="Verdana"/>
              </w:rPr>
            </w:pPr>
          </w:p>
        </w:tc>
      </w:tr>
      <w:tr w:rsidR="009672EA" w:rsidTr="002C7009">
        <w:trPr>
          <w:trHeight w:val="416"/>
        </w:trPr>
        <w:tc>
          <w:tcPr>
            <w:tcW w:w="3794" w:type="dxa"/>
            <w:vAlign w:val="center"/>
          </w:tcPr>
          <w:p w:rsidR="009672EA" w:rsidRDefault="009672EA" w:rsidP="009672E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Mødetid/sted</w:t>
            </w:r>
          </w:p>
        </w:tc>
        <w:tc>
          <w:tcPr>
            <w:tcW w:w="3596" w:type="dxa"/>
            <w:gridSpan w:val="4"/>
            <w:vAlign w:val="center"/>
          </w:tcPr>
          <w:p w:rsidR="009672EA" w:rsidRPr="0062285A" w:rsidRDefault="009672EA" w:rsidP="000D5B8A">
            <w:pPr>
              <w:rPr>
                <w:rFonts w:ascii="Verdana" w:hAnsi="Verdana"/>
              </w:rPr>
            </w:pPr>
          </w:p>
        </w:tc>
      </w:tr>
      <w:tr w:rsidR="009672EA" w:rsidTr="002C7009">
        <w:trPr>
          <w:trHeight w:val="416"/>
        </w:trPr>
        <w:tc>
          <w:tcPr>
            <w:tcW w:w="3794" w:type="dxa"/>
            <w:vAlign w:val="center"/>
          </w:tcPr>
          <w:p w:rsidR="009672EA" w:rsidRDefault="009672EA" w:rsidP="009672E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Deltagere</w:t>
            </w:r>
          </w:p>
        </w:tc>
        <w:tc>
          <w:tcPr>
            <w:tcW w:w="3596" w:type="dxa"/>
            <w:gridSpan w:val="4"/>
            <w:vAlign w:val="center"/>
          </w:tcPr>
          <w:p w:rsidR="009672EA" w:rsidRPr="0062285A" w:rsidRDefault="009672EA" w:rsidP="000D5B8A">
            <w:pPr>
              <w:rPr>
                <w:rFonts w:ascii="Verdana" w:hAnsi="Verdana"/>
              </w:rPr>
            </w:pPr>
          </w:p>
        </w:tc>
      </w:tr>
      <w:tr w:rsidR="002C7009" w:rsidTr="002C7009">
        <w:trPr>
          <w:trHeight w:val="416"/>
        </w:trPr>
        <w:tc>
          <w:tcPr>
            <w:tcW w:w="3794" w:type="dxa"/>
            <w:vAlign w:val="center"/>
          </w:tcPr>
          <w:p w:rsidR="002C7009" w:rsidRDefault="002C7009" w:rsidP="009672E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Afbud</w:t>
            </w:r>
          </w:p>
        </w:tc>
        <w:tc>
          <w:tcPr>
            <w:tcW w:w="3596" w:type="dxa"/>
            <w:gridSpan w:val="4"/>
            <w:vAlign w:val="center"/>
          </w:tcPr>
          <w:p w:rsidR="002C7009" w:rsidRPr="0062285A" w:rsidRDefault="002C7009" w:rsidP="000D5B8A">
            <w:pPr>
              <w:rPr>
                <w:rFonts w:ascii="Verdana" w:hAnsi="Verdana"/>
              </w:rPr>
            </w:pPr>
          </w:p>
        </w:tc>
      </w:tr>
      <w:tr w:rsidR="003A7CDE" w:rsidTr="00A21FB8">
        <w:trPr>
          <w:trHeight w:val="416"/>
        </w:trPr>
        <w:tc>
          <w:tcPr>
            <w:tcW w:w="3794" w:type="dxa"/>
            <w:vAlign w:val="center"/>
          </w:tcPr>
          <w:p w:rsidR="003A7CDE" w:rsidRDefault="003A7CDE" w:rsidP="00F149B5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Deltager den unge?</w:t>
            </w:r>
          </w:p>
        </w:tc>
        <w:tc>
          <w:tcPr>
            <w:tcW w:w="899" w:type="dxa"/>
            <w:vAlign w:val="center"/>
          </w:tcPr>
          <w:p w:rsidR="003A7CDE" w:rsidRPr="0062285A" w:rsidRDefault="00BB2FDD" w:rsidP="000D5B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</w:t>
            </w:r>
          </w:p>
        </w:tc>
        <w:tc>
          <w:tcPr>
            <w:tcW w:w="899" w:type="dxa"/>
            <w:vAlign w:val="center"/>
          </w:tcPr>
          <w:p w:rsidR="003A7CDE" w:rsidRPr="0062285A" w:rsidRDefault="003A7CDE" w:rsidP="000D5B8A">
            <w:pPr>
              <w:rPr>
                <w:rFonts w:ascii="Verdana" w:hAnsi="Verdana"/>
              </w:rPr>
            </w:pPr>
          </w:p>
        </w:tc>
        <w:tc>
          <w:tcPr>
            <w:tcW w:w="899" w:type="dxa"/>
            <w:vAlign w:val="center"/>
          </w:tcPr>
          <w:p w:rsidR="003A7CDE" w:rsidRPr="0062285A" w:rsidRDefault="00BB2FDD" w:rsidP="000D5B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Nej</w:t>
            </w:r>
          </w:p>
        </w:tc>
        <w:tc>
          <w:tcPr>
            <w:tcW w:w="899" w:type="dxa"/>
            <w:vAlign w:val="center"/>
          </w:tcPr>
          <w:p w:rsidR="003A7CDE" w:rsidRPr="0062285A" w:rsidRDefault="003A7CDE" w:rsidP="000D5B8A">
            <w:pPr>
              <w:rPr>
                <w:rFonts w:ascii="Verdana" w:hAnsi="Verdana"/>
              </w:rPr>
            </w:pPr>
          </w:p>
        </w:tc>
      </w:tr>
      <w:tr w:rsidR="00BB2FDD" w:rsidTr="00F254FF">
        <w:trPr>
          <w:trHeight w:val="416"/>
        </w:trPr>
        <w:tc>
          <w:tcPr>
            <w:tcW w:w="3794" w:type="dxa"/>
            <w:vAlign w:val="center"/>
          </w:tcPr>
          <w:p w:rsidR="00BB2FDD" w:rsidRDefault="00BB2FDD" w:rsidP="009672E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Hvis nej – hvorfor?</w:t>
            </w:r>
          </w:p>
        </w:tc>
        <w:tc>
          <w:tcPr>
            <w:tcW w:w="3596" w:type="dxa"/>
            <w:gridSpan w:val="4"/>
            <w:vAlign w:val="center"/>
          </w:tcPr>
          <w:p w:rsidR="00BB2FDD" w:rsidRPr="0062285A" w:rsidRDefault="00BB2FDD" w:rsidP="000D5B8A">
            <w:pPr>
              <w:rPr>
                <w:rFonts w:ascii="Verdana" w:hAnsi="Verdana"/>
              </w:rPr>
            </w:pPr>
          </w:p>
        </w:tc>
      </w:tr>
      <w:tr w:rsidR="009672EA" w:rsidTr="002C7009">
        <w:trPr>
          <w:trHeight w:val="416"/>
        </w:trPr>
        <w:tc>
          <w:tcPr>
            <w:tcW w:w="3794" w:type="dxa"/>
            <w:vAlign w:val="center"/>
          </w:tcPr>
          <w:p w:rsidR="009672EA" w:rsidRDefault="009672EA" w:rsidP="009672E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Referent</w:t>
            </w:r>
          </w:p>
        </w:tc>
        <w:tc>
          <w:tcPr>
            <w:tcW w:w="3596" w:type="dxa"/>
            <w:gridSpan w:val="4"/>
            <w:vAlign w:val="center"/>
          </w:tcPr>
          <w:p w:rsidR="009672EA" w:rsidRPr="0062285A" w:rsidRDefault="009672EA" w:rsidP="000D5B8A">
            <w:pPr>
              <w:rPr>
                <w:rFonts w:ascii="Verdana" w:hAnsi="Verdana"/>
              </w:rPr>
            </w:pPr>
          </w:p>
        </w:tc>
      </w:tr>
      <w:tr w:rsidR="009672EA" w:rsidTr="002C7009">
        <w:trPr>
          <w:trHeight w:val="416"/>
        </w:trPr>
        <w:tc>
          <w:tcPr>
            <w:tcW w:w="3794" w:type="dxa"/>
            <w:vAlign w:val="center"/>
          </w:tcPr>
          <w:p w:rsidR="009672EA" w:rsidRDefault="009672EA" w:rsidP="009672E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Mødeleder</w:t>
            </w:r>
          </w:p>
        </w:tc>
        <w:tc>
          <w:tcPr>
            <w:tcW w:w="3596" w:type="dxa"/>
            <w:gridSpan w:val="4"/>
            <w:vAlign w:val="center"/>
          </w:tcPr>
          <w:p w:rsidR="009672EA" w:rsidRPr="0062285A" w:rsidRDefault="009672EA" w:rsidP="000D5B8A">
            <w:pPr>
              <w:rPr>
                <w:rFonts w:ascii="Verdana" w:hAnsi="Verdana"/>
              </w:rPr>
            </w:pPr>
          </w:p>
        </w:tc>
      </w:tr>
    </w:tbl>
    <w:p w:rsidR="00830DA7" w:rsidRDefault="00830DA7">
      <w:pPr>
        <w:rPr>
          <w:rFonts w:ascii="Verdana" w:hAnsi="Verdana"/>
        </w:rPr>
      </w:pPr>
    </w:p>
    <w:p w:rsidR="000D5B8A" w:rsidRPr="002529C4" w:rsidRDefault="002529C4">
      <w:pPr>
        <w:rPr>
          <w:rFonts w:ascii="Verdana" w:hAnsi="Verdana"/>
          <w:b/>
          <w:szCs w:val="24"/>
        </w:rPr>
      </w:pPr>
      <w:r w:rsidRPr="002529C4">
        <w:rPr>
          <w:rFonts w:ascii="Verdana" w:hAnsi="Verdana"/>
          <w:b/>
          <w:szCs w:val="24"/>
        </w:rPr>
        <w:sym w:font="Wingdings" w:char="F081"/>
      </w:r>
      <w:r>
        <w:rPr>
          <w:rFonts w:ascii="Verdana" w:hAnsi="Verdana"/>
          <w:b/>
          <w:szCs w:val="24"/>
        </w:rPr>
        <w:t xml:space="preserve"> </w:t>
      </w:r>
      <w:r w:rsidR="000D5B8A" w:rsidRPr="002529C4">
        <w:rPr>
          <w:rFonts w:ascii="Verdana" w:hAnsi="Verdana"/>
          <w:b/>
          <w:szCs w:val="24"/>
        </w:rPr>
        <w:t>Velkomst</w:t>
      </w:r>
    </w:p>
    <w:tbl>
      <w:tblPr>
        <w:tblStyle w:val="Tabel-Gitter"/>
        <w:tblW w:w="0" w:type="auto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dashed" w:sz="4" w:space="0" w:color="A6A6A6" w:themeColor="background1" w:themeShade="A6"/>
          <w:insideV w:val="dash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431DE5" w:rsidRPr="0062285A" w:rsidTr="002C7009">
        <w:trPr>
          <w:trHeight w:val="426"/>
        </w:trPr>
        <w:tc>
          <w:tcPr>
            <w:tcW w:w="3794" w:type="dxa"/>
            <w:vAlign w:val="center"/>
          </w:tcPr>
          <w:p w:rsidR="00431DE5" w:rsidRPr="000D5B8A" w:rsidRDefault="009672EA" w:rsidP="000D5B8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Præsentation af deltagere</w:t>
            </w:r>
          </w:p>
        </w:tc>
        <w:tc>
          <w:tcPr>
            <w:tcW w:w="6662" w:type="dxa"/>
            <w:vAlign w:val="center"/>
          </w:tcPr>
          <w:p w:rsidR="00431DE5" w:rsidRPr="00431DE5" w:rsidRDefault="00431DE5" w:rsidP="009F0658">
            <w:pPr>
              <w:rPr>
                <w:rFonts w:ascii="Verdana" w:hAnsi="Verdana"/>
              </w:rPr>
            </w:pPr>
          </w:p>
        </w:tc>
      </w:tr>
      <w:tr w:rsidR="00431DE5" w:rsidTr="002C7009">
        <w:trPr>
          <w:trHeight w:val="410"/>
        </w:trPr>
        <w:tc>
          <w:tcPr>
            <w:tcW w:w="3794" w:type="dxa"/>
            <w:vAlign w:val="center"/>
          </w:tcPr>
          <w:p w:rsidR="00431DE5" w:rsidRPr="000D5B8A" w:rsidRDefault="00D7713A" w:rsidP="000D5B8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Hvorfor er vi her/formål med mødet?</w:t>
            </w:r>
          </w:p>
        </w:tc>
        <w:tc>
          <w:tcPr>
            <w:tcW w:w="6662" w:type="dxa"/>
            <w:vAlign w:val="center"/>
          </w:tcPr>
          <w:p w:rsidR="00431DE5" w:rsidRPr="00431DE5" w:rsidRDefault="00431DE5" w:rsidP="009F0658">
            <w:pPr>
              <w:rPr>
                <w:rFonts w:ascii="Verdana" w:hAnsi="Verdana"/>
              </w:rPr>
            </w:pPr>
          </w:p>
        </w:tc>
      </w:tr>
    </w:tbl>
    <w:p w:rsidR="0062285A" w:rsidRDefault="0062285A">
      <w:pPr>
        <w:rPr>
          <w:rFonts w:ascii="Verdana" w:hAnsi="Verdana"/>
        </w:rPr>
      </w:pPr>
    </w:p>
    <w:p w:rsidR="000D5B8A" w:rsidRPr="000D5B8A" w:rsidRDefault="002529C4">
      <w:pPr>
        <w:rPr>
          <w:rFonts w:ascii="Verdana" w:hAnsi="Verdana"/>
          <w:b/>
        </w:rPr>
      </w:pPr>
      <w:r>
        <w:rPr>
          <w:rFonts w:ascii="Verdana" w:hAnsi="Verdana"/>
          <w:b/>
        </w:rPr>
        <w:sym w:font="Wingdings" w:char="F082"/>
      </w:r>
      <w:r>
        <w:rPr>
          <w:rFonts w:ascii="Verdana" w:hAnsi="Verdana"/>
          <w:b/>
        </w:rPr>
        <w:t xml:space="preserve"> </w:t>
      </w:r>
      <w:r w:rsidR="000D5B8A">
        <w:rPr>
          <w:rFonts w:ascii="Verdana" w:hAnsi="Verdana"/>
          <w:b/>
        </w:rPr>
        <w:t>Status</w:t>
      </w:r>
    </w:p>
    <w:tbl>
      <w:tblPr>
        <w:tblStyle w:val="Tabel-Gitter"/>
        <w:tblW w:w="0" w:type="auto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dashed" w:sz="4" w:space="0" w:color="A6A6A6" w:themeColor="background1" w:themeShade="A6"/>
          <w:insideV w:val="dash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E15525" w:rsidRPr="0062285A" w:rsidTr="00B9529A">
        <w:trPr>
          <w:trHeight w:val="382"/>
        </w:trPr>
        <w:tc>
          <w:tcPr>
            <w:tcW w:w="3794" w:type="dxa"/>
            <w:vAlign w:val="center"/>
          </w:tcPr>
          <w:p w:rsidR="00AD07F6" w:rsidRDefault="00AD07F6" w:rsidP="001F43D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0D5B8A" w:rsidRDefault="00AD07F6" w:rsidP="001F43D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Hjælpespørgsmål</w:t>
            </w:r>
          </w:p>
          <w:p w:rsidR="00431DE5" w:rsidRPr="00E15525" w:rsidRDefault="00431DE5" w:rsidP="001F43D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093B09" w:rsidRPr="00093B09" w:rsidRDefault="00093B09" w:rsidP="00093B09">
            <w:pPr>
              <w:rPr>
                <w:rFonts w:ascii="Verdana" w:hAnsi="Verdana"/>
                <w:i/>
                <w:sz w:val="18"/>
                <w:szCs w:val="18"/>
              </w:rPr>
            </w:pPr>
            <w:r w:rsidRPr="00093B09">
              <w:rPr>
                <w:rFonts w:ascii="Verdana" w:hAnsi="Verdana"/>
                <w:i/>
                <w:sz w:val="18"/>
                <w:szCs w:val="18"/>
              </w:rPr>
              <w:t>Hvordan går det med din udvikling, læring og trivsel?</w:t>
            </w:r>
          </w:p>
          <w:p w:rsidR="00673201" w:rsidRDefault="00D31D6B" w:rsidP="00093B09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Hvordan</w:t>
            </w:r>
            <w:r w:rsidR="00093B09" w:rsidRPr="00093B09">
              <w:rPr>
                <w:rFonts w:ascii="Verdana" w:hAnsi="Verdana"/>
                <w:i/>
                <w:sz w:val="18"/>
                <w:szCs w:val="18"/>
              </w:rPr>
              <w:t xml:space="preserve"> hører, ser og vurderer vi jeres barns/unges udvikling, læring og trivsel?</w:t>
            </w:r>
          </w:p>
          <w:p w:rsidR="001A380F" w:rsidRDefault="001A380F" w:rsidP="00093B09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Hvad er status på de indsatser der er i gang?</w:t>
            </w:r>
          </w:p>
          <w:p w:rsidR="001A380F" w:rsidRDefault="001A380F" w:rsidP="00093B09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Hvilke mål og delmål arbejdes der med (og hvad er den forventede varighed)?</w:t>
            </w:r>
          </w:p>
          <w:p w:rsidR="001A380F" w:rsidRDefault="001A380F" w:rsidP="00093B09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Hvilke planer er tilknyttet, og hvad er status på dem (mål/delmål)?</w:t>
            </w:r>
          </w:p>
          <w:p w:rsidR="001A380F" w:rsidRPr="0013539D" w:rsidRDefault="001A380F" w:rsidP="00093B09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Hvad er status på uddannelsesplanen? </w:t>
            </w:r>
          </w:p>
        </w:tc>
      </w:tr>
      <w:tr w:rsidR="000D5B8A" w:rsidTr="00B9529A">
        <w:tc>
          <w:tcPr>
            <w:tcW w:w="3794" w:type="dxa"/>
            <w:vAlign w:val="center"/>
          </w:tcPr>
          <w:p w:rsidR="00B9529A" w:rsidRDefault="00B9529A" w:rsidP="000D5B8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0D5B8A" w:rsidRDefault="00D31D6B" w:rsidP="000D5B8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</w:t>
            </w:r>
            <w:r w:rsidR="0013539D">
              <w:rPr>
                <w:rFonts w:ascii="Verdana" w:hAnsi="Verdana"/>
                <w:b/>
                <w:sz w:val="16"/>
                <w:szCs w:val="16"/>
              </w:rPr>
              <w:t>en unge</w:t>
            </w:r>
          </w:p>
          <w:p w:rsidR="00431DE5" w:rsidRPr="00E15525" w:rsidRDefault="00431DE5" w:rsidP="000D5B8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0D5B8A" w:rsidRPr="0062285A" w:rsidRDefault="000D5B8A" w:rsidP="001F43D6">
            <w:pPr>
              <w:rPr>
                <w:rFonts w:ascii="Verdana" w:hAnsi="Verdana"/>
              </w:rPr>
            </w:pPr>
          </w:p>
        </w:tc>
      </w:tr>
      <w:tr w:rsidR="0013539D" w:rsidTr="00B9529A">
        <w:tc>
          <w:tcPr>
            <w:tcW w:w="3794" w:type="dxa"/>
            <w:vAlign w:val="center"/>
          </w:tcPr>
          <w:p w:rsidR="0013539D" w:rsidRDefault="0013539D" w:rsidP="000D5B8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3539D" w:rsidRDefault="001A380F" w:rsidP="000D5B8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Netværk</w:t>
            </w:r>
          </w:p>
          <w:p w:rsidR="0013539D" w:rsidRDefault="0013539D" w:rsidP="000D5B8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13539D" w:rsidRPr="0062285A" w:rsidRDefault="0013539D" w:rsidP="001F43D6">
            <w:pPr>
              <w:rPr>
                <w:rFonts w:ascii="Verdana" w:hAnsi="Verdana"/>
              </w:rPr>
            </w:pPr>
          </w:p>
        </w:tc>
      </w:tr>
      <w:tr w:rsidR="000D5B8A" w:rsidTr="00B9529A">
        <w:tc>
          <w:tcPr>
            <w:tcW w:w="3794" w:type="dxa"/>
            <w:vAlign w:val="center"/>
          </w:tcPr>
          <w:p w:rsidR="00B9529A" w:rsidRDefault="00B9529A" w:rsidP="001F43D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E15525" w:rsidRPr="0013539D" w:rsidRDefault="001A380F" w:rsidP="009672E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Sagsbehandler/UU-vejleder</w:t>
            </w:r>
            <w:r w:rsidR="00035D9B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6662" w:type="dxa"/>
            <w:vAlign w:val="center"/>
          </w:tcPr>
          <w:p w:rsidR="000D5B8A" w:rsidRPr="0062285A" w:rsidRDefault="000D5B8A" w:rsidP="001F43D6">
            <w:pPr>
              <w:rPr>
                <w:rFonts w:ascii="Verdana" w:hAnsi="Verdana"/>
              </w:rPr>
            </w:pPr>
          </w:p>
        </w:tc>
      </w:tr>
      <w:tr w:rsidR="009672EA" w:rsidTr="00B9529A">
        <w:tc>
          <w:tcPr>
            <w:tcW w:w="3794" w:type="dxa"/>
            <w:vAlign w:val="center"/>
          </w:tcPr>
          <w:p w:rsidR="009672EA" w:rsidRDefault="009672EA" w:rsidP="009672E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9672EA" w:rsidRDefault="009672EA" w:rsidP="009672E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Andre</w:t>
            </w:r>
          </w:p>
          <w:p w:rsidR="001A380F" w:rsidRDefault="001A380F" w:rsidP="001A380F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Kontaktperson (KUI)</w:t>
            </w:r>
          </w:p>
          <w:p w:rsidR="001A380F" w:rsidRPr="001A380F" w:rsidRDefault="001A380F" w:rsidP="001A380F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1A380F">
              <w:rPr>
                <w:rFonts w:ascii="Verdana" w:hAnsi="Verdana"/>
                <w:sz w:val="16"/>
                <w:szCs w:val="16"/>
              </w:rPr>
              <w:t>Ungekonsulent</w:t>
            </w:r>
          </w:p>
          <w:p w:rsidR="001A380F" w:rsidRPr="001A380F" w:rsidRDefault="001A380F" w:rsidP="001A380F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1A380F">
              <w:rPr>
                <w:rFonts w:ascii="Verdana" w:hAnsi="Verdana"/>
                <w:sz w:val="16"/>
                <w:szCs w:val="16"/>
              </w:rPr>
              <w:t>Mentor</w:t>
            </w:r>
          </w:p>
          <w:p w:rsidR="001A380F" w:rsidRPr="001A380F" w:rsidRDefault="001A380F" w:rsidP="001A380F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1A380F">
              <w:rPr>
                <w:rFonts w:ascii="Verdana" w:hAnsi="Verdana"/>
                <w:sz w:val="16"/>
                <w:szCs w:val="16"/>
              </w:rPr>
              <w:t>§85 Støttekontaktperson</w:t>
            </w:r>
          </w:p>
          <w:p w:rsidR="001A380F" w:rsidRPr="001A380F" w:rsidRDefault="001A380F" w:rsidP="001A380F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1A380F">
              <w:rPr>
                <w:rFonts w:ascii="Verdana" w:hAnsi="Verdana"/>
                <w:sz w:val="16"/>
                <w:szCs w:val="16"/>
              </w:rPr>
              <w:t>PPR</w:t>
            </w:r>
          </w:p>
          <w:p w:rsidR="001A380F" w:rsidRPr="001A380F" w:rsidRDefault="001A380F" w:rsidP="001A380F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1A380F">
              <w:rPr>
                <w:rFonts w:ascii="Verdana" w:hAnsi="Verdana"/>
                <w:sz w:val="16"/>
                <w:szCs w:val="16"/>
              </w:rPr>
              <w:t>SSP</w:t>
            </w:r>
          </w:p>
          <w:p w:rsidR="001A380F" w:rsidRPr="001A380F" w:rsidRDefault="001A380F" w:rsidP="001A380F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Lærer</w:t>
            </w:r>
          </w:p>
          <w:p w:rsidR="007747C4" w:rsidRPr="007747C4" w:rsidRDefault="007747C4" w:rsidP="001A380F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Skoleleder</w:t>
            </w:r>
          </w:p>
          <w:p w:rsidR="007747C4" w:rsidRPr="007747C4" w:rsidRDefault="007747C4" w:rsidP="001A380F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Misbrugskonsulent</w:t>
            </w:r>
          </w:p>
          <w:p w:rsidR="007747C4" w:rsidRPr="007747C4" w:rsidRDefault="007747C4" w:rsidP="001A380F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Integrationssagsbehandler</w:t>
            </w:r>
          </w:p>
          <w:p w:rsidR="007747C4" w:rsidRPr="007747C4" w:rsidRDefault="007747C4" w:rsidP="001A380F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STU</w:t>
            </w:r>
          </w:p>
          <w:p w:rsidR="007747C4" w:rsidRPr="007747C4" w:rsidRDefault="007747C4" w:rsidP="001A380F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Ungdomsuddannelse/FGU</w:t>
            </w:r>
          </w:p>
          <w:p w:rsidR="007747C4" w:rsidRPr="00FD58E1" w:rsidRDefault="007747C4" w:rsidP="001A380F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Virksomhedskonsulent</w:t>
            </w:r>
          </w:p>
          <w:p w:rsidR="00FD58E1" w:rsidRPr="00FD58E1" w:rsidRDefault="00FD58E1" w:rsidP="001A380F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Lokalpsykiatri</w:t>
            </w:r>
          </w:p>
          <w:p w:rsidR="00FD58E1" w:rsidRPr="001A380F" w:rsidRDefault="00D31D6B" w:rsidP="001A380F">
            <w:pPr>
              <w:pStyle w:val="Listeafsnit"/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Børn og U</w:t>
            </w:r>
            <w:r w:rsidR="00FD58E1">
              <w:rPr>
                <w:rFonts w:ascii="Verdana" w:hAnsi="Verdana"/>
                <w:sz w:val="16"/>
                <w:szCs w:val="16"/>
              </w:rPr>
              <w:t>nge Sagsbehandler</w:t>
            </w:r>
          </w:p>
          <w:p w:rsidR="009672EA" w:rsidRDefault="009672EA" w:rsidP="0013539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9672EA" w:rsidRPr="0062285A" w:rsidRDefault="009672EA" w:rsidP="001F43D6">
            <w:pPr>
              <w:rPr>
                <w:rFonts w:ascii="Verdana" w:hAnsi="Verdana"/>
              </w:rPr>
            </w:pPr>
          </w:p>
        </w:tc>
      </w:tr>
    </w:tbl>
    <w:p w:rsidR="00CD2917" w:rsidRPr="0062285A" w:rsidRDefault="00CD2917">
      <w:pPr>
        <w:rPr>
          <w:rFonts w:ascii="Verdana" w:hAnsi="Verdana"/>
        </w:rPr>
      </w:pPr>
    </w:p>
    <w:p w:rsidR="00830DA7" w:rsidRPr="00E15525" w:rsidRDefault="002529C4">
      <w:pPr>
        <w:rPr>
          <w:rFonts w:ascii="Verdana" w:hAnsi="Verdana"/>
          <w:b/>
        </w:rPr>
      </w:pPr>
      <w:r>
        <w:rPr>
          <w:rFonts w:ascii="Verdana" w:hAnsi="Verdana"/>
          <w:b/>
        </w:rPr>
        <w:sym w:font="Wingdings" w:char="F083"/>
      </w:r>
      <w:r>
        <w:rPr>
          <w:rFonts w:ascii="Verdana" w:hAnsi="Verdana"/>
          <w:b/>
        </w:rPr>
        <w:t xml:space="preserve"> </w:t>
      </w:r>
      <w:r w:rsidR="00093B09">
        <w:rPr>
          <w:rFonts w:ascii="Verdana" w:hAnsi="Verdana"/>
          <w:b/>
        </w:rPr>
        <w:t>Udviklingsmuligheder</w:t>
      </w:r>
      <w:r w:rsidR="00E15525" w:rsidRPr="00E15525">
        <w:rPr>
          <w:rFonts w:ascii="Verdana" w:hAnsi="Verdana"/>
          <w:b/>
        </w:rPr>
        <w:br/>
      </w:r>
      <w:r w:rsidR="00CD2917">
        <w:rPr>
          <w:rFonts w:ascii="Verdana" w:hAnsi="Verdana"/>
        </w:rPr>
        <w:t xml:space="preserve"> </w:t>
      </w:r>
    </w:p>
    <w:tbl>
      <w:tblPr>
        <w:tblStyle w:val="Tabel-Gitter"/>
        <w:tblW w:w="0" w:type="auto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dashed" w:sz="4" w:space="0" w:color="A6A6A6" w:themeColor="background1" w:themeShade="A6"/>
          <w:insideV w:val="dash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CD2917" w:rsidRPr="0062285A" w:rsidTr="00093B09">
        <w:trPr>
          <w:trHeight w:val="768"/>
        </w:trPr>
        <w:tc>
          <w:tcPr>
            <w:tcW w:w="3794" w:type="dxa"/>
            <w:vAlign w:val="center"/>
          </w:tcPr>
          <w:p w:rsidR="00CD2917" w:rsidRDefault="00CD2917" w:rsidP="00CC771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D2917" w:rsidRDefault="00CD2917" w:rsidP="00CC771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Hjælpespørgsmål</w:t>
            </w:r>
          </w:p>
          <w:p w:rsidR="00CD2917" w:rsidRPr="00E15525" w:rsidRDefault="00CD2917" w:rsidP="00CC77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1A380F" w:rsidRDefault="001A380F" w:rsidP="001A380F">
            <w:pPr>
              <w:pStyle w:val="NormalWeb"/>
              <w:spacing w:after="0" w:line="240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Hvad er dit overordnede uddannelses/beskæftigelsesmål?</w:t>
            </w:r>
          </w:p>
          <w:p w:rsidR="00CD2917" w:rsidRDefault="00093B09" w:rsidP="001A380F">
            <w:pPr>
              <w:pStyle w:val="NormalWeb"/>
              <w:spacing w:before="0" w:beforeAutospacing="0" w:after="0" w:line="240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Hvilke områder er der brug for at holde fokus på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br/>
              <w:t>i den kommende periode?</w:t>
            </w:r>
          </w:p>
          <w:p w:rsidR="001A380F" w:rsidRDefault="001A380F" w:rsidP="001A380F">
            <w:pPr>
              <w:pStyle w:val="NormalWeb"/>
              <w:spacing w:before="0" w:beforeAutospacing="0" w:after="0" w:line="240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Hvilke primære og/eller akutte udfordringer arbejder vi med (aftaler/udbytte)?</w:t>
            </w:r>
          </w:p>
          <w:p w:rsidR="00581C13" w:rsidRPr="00093B09" w:rsidRDefault="00581C13" w:rsidP="001A380F">
            <w:pPr>
              <w:pStyle w:val="NormalWeb"/>
              <w:spacing w:before="0" w:beforeAutospacing="0" w:after="0" w:line="240" w:lineRule="auto"/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Er der nogen skånehensyn – Hvad skal der til for at vi når i mål?</w:t>
            </w:r>
          </w:p>
        </w:tc>
      </w:tr>
      <w:tr w:rsidR="00CD2917" w:rsidTr="00CC7714">
        <w:tc>
          <w:tcPr>
            <w:tcW w:w="3794" w:type="dxa"/>
            <w:vAlign w:val="center"/>
          </w:tcPr>
          <w:p w:rsidR="00CD2917" w:rsidRDefault="00CD2917" w:rsidP="00CC771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D2917" w:rsidRDefault="001A380F" w:rsidP="00CC771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Den</w:t>
            </w:r>
            <w:r w:rsidR="00CD2917">
              <w:rPr>
                <w:rFonts w:ascii="Verdana" w:hAnsi="Verdana"/>
                <w:b/>
                <w:sz w:val="16"/>
                <w:szCs w:val="16"/>
              </w:rPr>
              <w:t xml:space="preserve"> unge</w:t>
            </w:r>
          </w:p>
          <w:p w:rsidR="00CD2917" w:rsidRPr="00E15525" w:rsidRDefault="00CD2917" w:rsidP="00CC77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CD2917" w:rsidRPr="0062285A" w:rsidRDefault="00CD2917" w:rsidP="00CC7714">
            <w:pPr>
              <w:rPr>
                <w:rFonts w:ascii="Verdana" w:hAnsi="Verdana"/>
              </w:rPr>
            </w:pPr>
          </w:p>
        </w:tc>
      </w:tr>
      <w:tr w:rsidR="00CD2917" w:rsidTr="00CC7714">
        <w:tc>
          <w:tcPr>
            <w:tcW w:w="3794" w:type="dxa"/>
            <w:vAlign w:val="center"/>
          </w:tcPr>
          <w:p w:rsidR="00CD2917" w:rsidRDefault="00CD2917" w:rsidP="00CC771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D2917" w:rsidRDefault="001A380F" w:rsidP="00CC771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Netværk</w:t>
            </w:r>
          </w:p>
          <w:p w:rsidR="00CD2917" w:rsidRDefault="00CD2917" w:rsidP="00CC771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CD2917" w:rsidRPr="0062285A" w:rsidRDefault="00CD2917" w:rsidP="00CC7714">
            <w:pPr>
              <w:rPr>
                <w:rFonts w:ascii="Verdana" w:hAnsi="Verdana"/>
              </w:rPr>
            </w:pPr>
          </w:p>
        </w:tc>
      </w:tr>
      <w:tr w:rsidR="00CD2917" w:rsidTr="00CC7714">
        <w:tc>
          <w:tcPr>
            <w:tcW w:w="3794" w:type="dxa"/>
            <w:vAlign w:val="center"/>
          </w:tcPr>
          <w:p w:rsidR="00CD2917" w:rsidRDefault="00CD2917" w:rsidP="00CC771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D2917" w:rsidRPr="0013539D" w:rsidRDefault="001A380F" w:rsidP="00CC771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Sagsbehandler/UU-vejleder</w:t>
            </w:r>
            <w:r w:rsidR="00CD2917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6662" w:type="dxa"/>
            <w:vAlign w:val="center"/>
          </w:tcPr>
          <w:p w:rsidR="00CD2917" w:rsidRPr="0062285A" w:rsidRDefault="00CD2917" w:rsidP="00CC7714">
            <w:pPr>
              <w:rPr>
                <w:rFonts w:ascii="Verdana" w:hAnsi="Verdana"/>
              </w:rPr>
            </w:pPr>
          </w:p>
        </w:tc>
      </w:tr>
      <w:tr w:rsidR="00CD2917" w:rsidTr="00CC7714">
        <w:tc>
          <w:tcPr>
            <w:tcW w:w="3794" w:type="dxa"/>
            <w:vAlign w:val="center"/>
          </w:tcPr>
          <w:p w:rsidR="00CD2917" w:rsidRDefault="00CD2917" w:rsidP="00CC771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D2917" w:rsidRDefault="00CD2917" w:rsidP="00CC771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Andre</w:t>
            </w:r>
          </w:p>
          <w:p w:rsidR="00CD2917" w:rsidRDefault="00CD2917" w:rsidP="00CC771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CD2917" w:rsidRPr="0062285A" w:rsidRDefault="00CD2917" w:rsidP="00CC7714">
            <w:pPr>
              <w:rPr>
                <w:rFonts w:ascii="Verdana" w:hAnsi="Verdana"/>
              </w:rPr>
            </w:pPr>
          </w:p>
        </w:tc>
      </w:tr>
    </w:tbl>
    <w:p w:rsidR="00E15525" w:rsidRDefault="00E15525">
      <w:pPr>
        <w:rPr>
          <w:rFonts w:ascii="Verdana" w:hAnsi="Verdana"/>
          <w:b/>
        </w:rPr>
      </w:pPr>
    </w:p>
    <w:p w:rsidR="009672EA" w:rsidRPr="00E15525" w:rsidRDefault="002529C4" w:rsidP="00E15525">
      <w:pPr>
        <w:rPr>
          <w:rFonts w:ascii="Verdana" w:hAnsi="Verdana"/>
          <w:b/>
        </w:rPr>
      </w:pPr>
      <w:r>
        <w:rPr>
          <w:rFonts w:ascii="Verdana" w:hAnsi="Verdana"/>
          <w:b/>
        </w:rPr>
        <w:sym w:font="Wingdings" w:char="F084"/>
      </w:r>
      <w:r>
        <w:rPr>
          <w:rFonts w:ascii="Verdana" w:hAnsi="Verdana"/>
          <w:b/>
        </w:rPr>
        <w:t xml:space="preserve"> </w:t>
      </w:r>
      <w:r w:rsidR="00093B09">
        <w:rPr>
          <w:rFonts w:ascii="Verdana" w:hAnsi="Verdana"/>
          <w:b/>
        </w:rPr>
        <w:t>Afklaring</w:t>
      </w:r>
      <w:r w:rsidR="00E15525">
        <w:rPr>
          <w:rFonts w:ascii="Verdana" w:hAnsi="Verdana"/>
          <w:b/>
        </w:rPr>
        <w:br/>
      </w:r>
    </w:p>
    <w:tbl>
      <w:tblPr>
        <w:tblStyle w:val="Tabel-Gitter"/>
        <w:tblW w:w="0" w:type="auto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dashed" w:sz="4" w:space="0" w:color="A6A6A6" w:themeColor="background1" w:themeShade="A6"/>
          <w:insideV w:val="dash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331BD8" w:rsidRPr="0062285A" w:rsidTr="00093B09">
        <w:trPr>
          <w:trHeight w:val="831"/>
        </w:trPr>
        <w:tc>
          <w:tcPr>
            <w:tcW w:w="3794" w:type="dxa"/>
            <w:vAlign w:val="center"/>
          </w:tcPr>
          <w:p w:rsidR="00331BD8" w:rsidRDefault="00331BD8" w:rsidP="00CC771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331BD8" w:rsidRDefault="00331BD8" w:rsidP="00CC771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Hjælpespørgsmål</w:t>
            </w:r>
          </w:p>
          <w:p w:rsidR="00331BD8" w:rsidRPr="00E15525" w:rsidRDefault="00331BD8" w:rsidP="00CC77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093B09" w:rsidRPr="00093B09" w:rsidRDefault="00093B09" w:rsidP="00093B09">
            <w:pPr>
              <w:rPr>
                <w:rFonts w:ascii="Verdana" w:hAnsi="Verdana"/>
                <w:i/>
                <w:sz w:val="18"/>
                <w:szCs w:val="18"/>
              </w:rPr>
            </w:pPr>
            <w:r w:rsidRPr="00093B09">
              <w:rPr>
                <w:rFonts w:ascii="Verdana" w:hAnsi="Verdana"/>
                <w:i/>
                <w:sz w:val="18"/>
                <w:szCs w:val="18"/>
              </w:rPr>
              <w:t>Hvilke områder skal der arbejdes med?</w:t>
            </w:r>
          </w:p>
          <w:p w:rsidR="00093B09" w:rsidRPr="00093B09" w:rsidRDefault="00093B09" w:rsidP="00093B09">
            <w:pPr>
              <w:rPr>
                <w:rFonts w:ascii="Verdana" w:hAnsi="Verdana"/>
                <w:i/>
                <w:sz w:val="18"/>
                <w:szCs w:val="18"/>
              </w:rPr>
            </w:pPr>
            <w:r w:rsidRPr="00093B09">
              <w:rPr>
                <w:rFonts w:ascii="Verdana" w:hAnsi="Verdana"/>
                <w:i/>
                <w:sz w:val="18"/>
                <w:szCs w:val="18"/>
              </w:rPr>
              <w:t>Hvilken udvikling vil vi gerne se?</w:t>
            </w:r>
          </w:p>
          <w:p w:rsidR="00331BD8" w:rsidRDefault="00093B09" w:rsidP="00093B09">
            <w:pPr>
              <w:rPr>
                <w:rFonts w:ascii="Verdana" w:hAnsi="Verdana"/>
                <w:i/>
                <w:sz w:val="18"/>
                <w:szCs w:val="18"/>
              </w:rPr>
            </w:pPr>
            <w:r w:rsidRPr="00093B09">
              <w:rPr>
                <w:rFonts w:ascii="Verdana" w:hAnsi="Verdana"/>
                <w:i/>
                <w:sz w:val="18"/>
                <w:szCs w:val="18"/>
              </w:rPr>
              <w:t>Hvilke indsatser kan sikre, at vi ser den ønskede udvikling?</w:t>
            </w:r>
          </w:p>
          <w:p w:rsidR="006518ED" w:rsidRDefault="006518ED" w:rsidP="00093B09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Skal der tilknyttes en kontaktperson (KUI)?</w:t>
            </w:r>
          </w:p>
          <w:p w:rsidR="006518ED" w:rsidRPr="0013539D" w:rsidRDefault="006518ED" w:rsidP="00093B09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Hvilke mål/delmål kan sættes for at sikre udvikling?</w:t>
            </w:r>
          </w:p>
        </w:tc>
      </w:tr>
      <w:tr w:rsidR="00331BD8" w:rsidTr="00CC7714">
        <w:tc>
          <w:tcPr>
            <w:tcW w:w="3794" w:type="dxa"/>
            <w:vAlign w:val="center"/>
          </w:tcPr>
          <w:p w:rsidR="00331BD8" w:rsidRDefault="00331BD8" w:rsidP="00CC771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331BD8" w:rsidRDefault="001A380F" w:rsidP="00CC771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Den</w:t>
            </w:r>
            <w:r w:rsidR="00331BD8">
              <w:rPr>
                <w:rFonts w:ascii="Verdana" w:hAnsi="Verdana"/>
                <w:b/>
                <w:sz w:val="16"/>
                <w:szCs w:val="16"/>
              </w:rPr>
              <w:t xml:space="preserve"> unge</w:t>
            </w:r>
          </w:p>
          <w:p w:rsidR="00331BD8" w:rsidRPr="00E15525" w:rsidRDefault="00331BD8" w:rsidP="00CC77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331BD8" w:rsidRPr="0062285A" w:rsidRDefault="00331BD8" w:rsidP="00CC7714">
            <w:pPr>
              <w:rPr>
                <w:rFonts w:ascii="Verdana" w:hAnsi="Verdana"/>
              </w:rPr>
            </w:pPr>
          </w:p>
        </w:tc>
      </w:tr>
      <w:tr w:rsidR="00331BD8" w:rsidTr="00CC7714">
        <w:tc>
          <w:tcPr>
            <w:tcW w:w="3794" w:type="dxa"/>
            <w:vAlign w:val="center"/>
          </w:tcPr>
          <w:p w:rsidR="00331BD8" w:rsidRDefault="00331BD8" w:rsidP="00CC771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331BD8" w:rsidRDefault="001A380F" w:rsidP="00CC771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Netværk</w:t>
            </w:r>
          </w:p>
          <w:p w:rsidR="00331BD8" w:rsidRDefault="00331BD8" w:rsidP="00CC771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331BD8" w:rsidRPr="0062285A" w:rsidRDefault="00331BD8" w:rsidP="00CC7714">
            <w:pPr>
              <w:rPr>
                <w:rFonts w:ascii="Verdana" w:hAnsi="Verdana"/>
              </w:rPr>
            </w:pPr>
          </w:p>
        </w:tc>
      </w:tr>
      <w:tr w:rsidR="00331BD8" w:rsidTr="00CC7714">
        <w:tc>
          <w:tcPr>
            <w:tcW w:w="3794" w:type="dxa"/>
            <w:vAlign w:val="center"/>
          </w:tcPr>
          <w:p w:rsidR="00331BD8" w:rsidRDefault="00331BD8" w:rsidP="00CC771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331BD8" w:rsidRPr="0013539D" w:rsidRDefault="001A380F" w:rsidP="00CC771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Sagsbehandler/UU-vejleder</w:t>
            </w:r>
            <w:r w:rsidR="00331BD8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6662" w:type="dxa"/>
            <w:vAlign w:val="center"/>
          </w:tcPr>
          <w:p w:rsidR="00331BD8" w:rsidRPr="0062285A" w:rsidRDefault="00331BD8" w:rsidP="00CC7714">
            <w:pPr>
              <w:rPr>
                <w:rFonts w:ascii="Verdana" w:hAnsi="Verdana"/>
              </w:rPr>
            </w:pPr>
          </w:p>
        </w:tc>
      </w:tr>
      <w:tr w:rsidR="00331BD8" w:rsidTr="00CC7714">
        <w:tc>
          <w:tcPr>
            <w:tcW w:w="3794" w:type="dxa"/>
            <w:vAlign w:val="center"/>
          </w:tcPr>
          <w:p w:rsidR="00331BD8" w:rsidRDefault="00331BD8" w:rsidP="00CC771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331BD8" w:rsidRDefault="00331BD8" w:rsidP="00CC771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Andre</w:t>
            </w:r>
          </w:p>
          <w:p w:rsidR="00331BD8" w:rsidRDefault="00331BD8" w:rsidP="00CC771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331BD8" w:rsidRPr="0062285A" w:rsidRDefault="00331BD8" w:rsidP="00CC7714">
            <w:pPr>
              <w:rPr>
                <w:rFonts w:ascii="Verdana" w:hAnsi="Verdana"/>
              </w:rPr>
            </w:pPr>
          </w:p>
        </w:tc>
      </w:tr>
    </w:tbl>
    <w:p w:rsidR="00B9529A" w:rsidRDefault="00B9529A">
      <w:pPr>
        <w:rPr>
          <w:rFonts w:ascii="Verdana" w:hAnsi="Verdana"/>
        </w:rPr>
      </w:pPr>
    </w:p>
    <w:p w:rsidR="00093B09" w:rsidRPr="00E15525" w:rsidRDefault="00093B09" w:rsidP="00093B09">
      <w:pPr>
        <w:rPr>
          <w:rFonts w:ascii="Verdana" w:hAnsi="Verdana"/>
          <w:b/>
        </w:rPr>
      </w:pPr>
      <w:r>
        <w:rPr>
          <w:rFonts w:ascii="Verdana" w:hAnsi="Verdana"/>
          <w:b/>
        </w:rPr>
        <w:sym w:font="Wingdings" w:char="F085"/>
      </w:r>
      <w:r>
        <w:rPr>
          <w:rFonts w:ascii="Verdana" w:hAnsi="Verdana"/>
          <w:b/>
        </w:rPr>
        <w:t xml:space="preserve"> Aftaler</w:t>
      </w:r>
      <w:r>
        <w:rPr>
          <w:rFonts w:ascii="Verdana" w:hAnsi="Verdana"/>
          <w:b/>
        </w:rPr>
        <w:br/>
      </w:r>
    </w:p>
    <w:tbl>
      <w:tblPr>
        <w:tblStyle w:val="Tabel-Gitter"/>
        <w:tblW w:w="0" w:type="auto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dashed" w:sz="4" w:space="0" w:color="A6A6A6" w:themeColor="background1" w:themeShade="A6"/>
          <w:insideV w:val="dash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093B09" w:rsidRPr="0062285A" w:rsidTr="00093B09">
        <w:trPr>
          <w:trHeight w:val="812"/>
        </w:trPr>
        <w:tc>
          <w:tcPr>
            <w:tcW w:w="3794" w:type="dxa"/>
            <w:vAlign w:val="center"/>
          </w:tcPr>
          <w:p w:rsidR="00093B09" w:rsidRDefault="00093B09" w:rsidP="000C524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093B09" w:rsidRDefault="00093B09" w:rsidP="000C52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Hjælpespørgsmål</w:t>
            </w:r>
          </w:p>
          <w:p w:rsidR="00093B09" w:rsidRPr="00E15525" w:rsidRDefault="00093B09" w:rsidP="000C524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093B09" w:rsidRPr="00093B09" w:rsidRDefault="00093B09" w:rsidP="00093B09">
            <w:pPr>
              <w:rPr>
                <w:rFonts w:ascii="Verdana" w:hAnsi="Verdana"/>
                <w:i/>
                <w:sz w:val="18"/>
                <w:szCs w:val="18"/>
              </w:rPr>
            </w:pPr>
            <w:r w:rsidRPr="00093B09">
              <w:rPr>
                <w:rFonts w:ascii="Verdana" w:hAnsi="Verdana"/>
                <w:i/>
                <w:sz w:val="18"/>
                <w:szCs w:val="18"/>
              </w:rPr>
              <w:t>Hvem gør hvad?</w:t>
            </w:r>
          </w:p>
          <w:p w:rsidR="00093B09" w:rsidRPr="00093B09" w:rsidRDefault="00093B09" w:rsidP="00093B09">
            <w:pPr>
              <w:rPr>
                <w:rFonts w:ascii="Verdana" w:hAnsi="Verdana"/>
                <w:i/>
                <w:sz w:val="18"/>
                <w:szCs w:val="18"/>
              </w:rPr>
            </w:pPr>
            <w:r w:rsidRPr="00093B09">
              <w:rPr>
                <w:rFonts w:ascii="Verdana" w:hAnsi="Verdana"/>
                <w:i/>
                <w:sz w:val="18"/>
                <w:szCs w:val="18"/>
              </w:rPr>
              <w:t>Hvornår?</w:t>
            </w:r>
          </w:p>
          <w:p w:rsidR="00093B09" w:rsidRDefault="00093B09" w:rsidP="00093B09">
            <w:pPr>
              <w:rPr>
                <w:rFonts w:ascii="Verdana" w:hAnsi="Verdana"/>
                <w:i/>
                <w:sz w:val="18"/>
                <w:szCs w:val="18"/>
              </w:rPr>
            </w:pPr>
            <w:r w:rsidRPr="00093B09">
              <w:rPr>
                <w:rFonts w:ascii="Verdana" w:hAnsi="Verdana"/>
                <w:i/>
                <w:sz w:val="18"/>
                <w:szCs w:val="18"/>
              </w:rPr>
              <w:t>Nyt møde?</w:t>
            </w:r>
          </w:p>
          <w:p w:rsidR="006518ED" w:rsidRDefault="006518ED" w:rsidP="00093B09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Er der behov for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opfølgende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møde med fagperson?</w:t>
            </w:r>
          </w:p>
          <w:p w:rsidR="006518ED" w:rsidRDefault="006518ED" w:rsidP="00093B09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Hvilke mål/delmål arbejdes der konkret med?</w:t>
            </w:r>
          </w:p>
          <w:p w:rsidR="006518ED" w:rsidRPr="0013539D" w:rsidRDefault="006518ED" w:rsidP="00B429BA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Hvad skal afklares </w:t>
            </w:r>
            <w:r w:rsidR="00B429BA">
              <w:rPr>
                <w:rFonts w:ascii="Verdana" w:hAnsi="Verdana"/>
                <w:i/>
                <w:sz w:val="18"/>
                <w:szCs w:val="18"/>
              </w:rPr>
              <w:t>inden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næste møde?</w:t>
            </w:r>
          </w:p>
        </w:tc>
      </w:tr>
      <w:tr w:rsidR="00093B09" w:rsidTr="000C524D">
        <w:tc>
          <w:tcPr>
            <w:tcW w:w="3794" w:type="dxa"/>
            <w:vAlign w:val="center"/>
          </w:tcPr>
          <w:p w:rsidR="00093B09" w:rsidRDefault="00093B09" w:rsidP="000C524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093B09" w:rsidRDefault="001A380F" w:rsidP="000C52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Den</w:t>
            </w:r>
            <w:r w:rsidR="00093B09">
              <w:rPr>
                <w:rFonts w:ascii="Verdana" w:hAnsi="Verdana"/>
                <w:b/>
                <w:sz w:val="16"/>
                <w:szCs w:val="16"/>
              </w:rPr>
              <w:t xml:space="preserve"> unge</w:t>
            </w:r>
          </w:p>
          <w:p w:rsidR="00093B09" w:rsidRPr="00E15525" w:rsidRDefault="00093B09" w:rsidP="000C524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093B09" w:rsidRPr="0062285A" w:rsidRDefault="00093B09" w:rsidP="000C524D">
            <w:pPr>
              <w:rPr>
                <w:rFonts w:ascii="Verdana" w:hAnsi="Verdana"/>
              </w:rPr>
            </w:pPr>
          </w:p>
        </w:tc>
      </w:tr>
      <w:tr w:rsidR="00093B09" w:rsidTr="000C524D">
        <w:tc>
          <w:tcPr>
            <w:tcW w:w="3794" w:type="dxa"/>
            <w:vAlign w:val="center"/>
          </w:tcPr>
          <w:p w:rsidR="00093B09" w:rsidRDefault="00093B09" w:rsidP="000C524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093B09" w:rsidRDefault="001A380F" w:rsidP="000C524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Netværk</w:t>
            </w:r>
          </w:p>
          <w:p w:rsidR="00093B09" w:rsidRDefault="00093B09" w:rsidP="000C52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093B09" w:rsidRPr="0062285A" w:rsidRDefault="00093B09" w:rsidP="000C524D">
            <w:pPr>
              <w:rPr>
                <w:rFonts w:ascii="Verdana" w:hAnsi="Verdana"/>
              </w:rPr>
            </w:pPr>
          </w:p>
        </w:tc>
      </w:tr>
      <w:tr w:rsidR="00093B09" w:rsidTr="000C524D">
        <w:tc>
          <w:tcPr>
            <w:tcW w:w="3794" w:type="dxa"/>
            <w:vAlign w:val="center"/>
          </w:tcPr>
          <w:p w:rsidR="00093B09" w:rsidRDefault="00093B09" w:rsidP="000C524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093B09" w:rsidRPr="0013539D" w:rsidRDefault="001A380F" w:rsidP="000C524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Sagsbehandler/UU-vejleder</w:t>
            </w:r>
            <w:r w:rsidR="00093B09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6662" w:type="dxa"/>
            <w:vAlign w:val="center"/>
          </w:tcPr>
          <w:p w:rsidR="00093B09" w:rsidRPr="0062285A" w:rsidRDefault="00093B09" w:rsidP="000C524D">
            <w:pPr>
              <w:rPr>
                <w:rFonts w:ascii="Verdana" w:hAnsi="Verdana"/>
              </w:rPr>
            </w:pPr>
          </w:p>
        </w:tc>
      </w:tr>
      <w:tr w:rsidR="00093B09" w:rsidTr="000C524D">
        <w:tc>
          <w:tcPr>
            <w:tcW w:w="3794" w:type="dxa"/>
            <w:vAlign w:val="center"/>
          </w:tcPr>
          <w:p w:rsidR="00093B09" w:rsidRDefault="00093B09" w:rsidP="000C524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093B09" w:rsidRDefault="00093B09" w:rsidP="000C524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Andre</w:t>
            </w:r>
          </w:p>
          <w:p w:rsidR="00093B09" w:rsidRDefault="00093B09" w:rsidP="000C524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093B09" w:rsidRPr="0062285A" w:rsidRDefault="00093B09" w:rsidP="000C524D">
            <w:pPr>
              <w:rPr>
                <w:rFonts w:ascii="Verdana" w:hAnsi="Verdana"/>
              </w:rPr>
            </w:pPr>
          </w:p>
        </w:tc>
      </w:tr>
    </w:tbl>
    <w:p w:rsidR="001A470C" w:rsidRDefault="001A470C">
      <w:pPr>
        <w:rPr>
          <w:rFonts w:ascii="Verdana" w:hAnsi="Verdana"/>
        </w:rPr>
      </w:pPr>
    </w:p>
    <w:p w:rsidR="001A470C" w:rsidRDefault="001A470C">
      <w:pPr>
        <w:rPr>
          <w:rFonts w:ascii="Verdana" w:hAnsi="Verdana"/>
        </w:rPr>
      </w:pPr>
    </w:p>
    <w:p w:rsidR="00E15525" w:rsidRDefault="00B9529A">
      <w:pPr>
        <w:rPr>
          <w:rFonts w:ascii="Verdana" w:hAnsi="Verdana"/>
        </w:rPr>
      </w:pPr>
      <w:r>
        <w:rPr>
          <w:rFonts w:ascii="Verdana" w:hAnsi="Verdana"/>
          <w:b/>
        </w:rPr>
        <w:t xml:space="preserve"> </w:t>
      </w:r>
      <w:r w:rsidR="00093B09">
        <w:rPr>
          <w:rFonts w:ascii="Verdana" w:hAnsi="Verdana"/>
          <w:b/>
        </w:rPr>
        <w:sym w:font="Wingdings" w:char="F086"/>
      </w:r>
      <w:r w:rsidR="002529C4">
        <w:rPr>
          <w:rFonts w:ascii="Verdana" w:hAnsi="Verdana"/>
          <w:b/>
        </w:rPr>
        <w:t xml:space="preserve"> </w:t>
      </w:r>
      <w:r w:rsidR="00E15525">
        <w:rPr>
          <w:rFonts w:ascii="Verdana" w:hAnsi="Verdana"/>
          <w:b/>
        </w:rPr>
        <w:t>Evaluering</w:t>
      </w:r>
    </w:p>
    <w:tbl>
      <w:tblPr>
        <w:tblStyle w:val="Tabel-Gitter"/>
        <w:tblW w:w="0" w:type="auto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dashed" w:sz="4" w:space="0" w:color="A6A6A6" w:themeColor="background1" w:themeShade="A6"/>
          <w:insideV w:val="dash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6101A4" w:rsidRPr="0062285A" w:rsidTr="00093B09">
        <w:trPr>
          <w:trHeight w:val="1089"/>
        </w:trPr>
        <w:tc>
          <w:tcPr>
            <w:tcW w:w="3794" w:type="dxa"/>
            <w:vAlign w:val="center"/>
          </w:tcPr>
          <w:p w:rsidR="006101A4" w:rsidRDefault="006101A4" w:rsidP="00CC771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6101A4" w:rsidRDefault="006101A4" w:rsidP="00CC771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Hjælpespørgsmål</w:t>
            </w:r>
          </w:p>
          <w:p w:rsidR="006101A4" w:rsidRPr="00E15525" w:rsidRDefault="006101A4" w:rsidP="00CC77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093B09" w:rsidRPr="00093B09" w:rsidRDefault="00093B09" w:rsidP="00093B09">
            <w:pPr>
              <w:rPr>
                <w:rFonts w:ascii="Verdana" w:hAnsi="Verdana"/>
                <w:i/>
                <w:sz w:val="18"/>
                <w:szCs w:val="18"/>
              </w:rPr>
            </w:pPr>
            <w:r w:rsidRPr="00093B09">
              <w:rPr>
                <w:rFonts w:ascii="Verdana" w:hAnsi="Verdana"/>
                <w:i/>
                <w:sz w:val="18"/>
                <w:szCs w:val="18"/>
              </w:rPr>
              <w:t>Er dine styrker blevet set og anerkendt?</w:t>
            </w:r>
          </w:p>
          <w:p w:rsidR="00093B09" w:rsidRPr="00093B09" w:rsidRDefault="00093B09" w:rsidP="00093B09">
            <w:pPr>
              <w:rPr>
                <w:rFonts w:ascii="Verdana" w:hAnsi="Verdana"/>
                <w:i/>
                <w:sz w:val="18"/>
                <w:szCs w:val="18"/>
              </w:rPr>
            </w:pPr>
            <w:r w:rsidRPr="00093B09">
              <w:rPr>
                <w:rFonts w:ascii="Verdana" w:hAnsi="Verdana"/>
                <w:i/>
                <w:sz w:val="18"/>
                <w:szCs w:val="18"/>
              </w:rPr>
              <w:t>Ved du, hvad det næste er, der skal ske?</w:t>
            </w:r>
          </w:p>
          <w:p w:rsidR="00093B09" w:rsidRPr="00093B09" w:rsidRDefault="00093B09" w:rsidP="00093B09">
            <w:pPr>
              <w:rPr>
                <w:rFonts w:ascii="Verdana" w:hAnsi="Verdana"/>
                <w:i/>
                <w:sz w:val="18"/>
                <w:szCs w:val="18"/>
              </w:rPr>
            </w:pPr>
            <w:r w:rsidRPr="00093B09">
              <w:rPr>
                <w:rFonts w:ascii="Verdana" w:hAnsi="Verdana"/>
                <w:i/>
                <w:sz w:val="18"/>
                <w:szCs w:val="18"/>
              </w:rPr>
              <w:t>Er der sammenhænge i de aftaler, der er lavet?</w:t>
            </w:r>
          </w:p>
          <w:p w:rsidR="006101A4" w:rsidRPr="0013539D" w:rsidRDefault="00093B09" w:rsidP="00093B09">
            <w:pPr>
              <w:rPr>
                <w:rFonts w:ascii="Verdana" w:hAnsi="Verdana"/>
                <w:i/>
                <w:sz w:val="18"/>
                <w:szCs w:val="18"/>
              </w:rPr>
            </w:pPr>
            <w:r w:rsidRPr="00093B09">
              <w:rPr>
                <w:rFonts w:ascii="Verdana" w:hAnsi="Verdana"/>
                <w:i/>
                <w:sz w:val="18"/>
                <w:szCs w:val="18"/>
              </w:rPr>
              <w:t>Hvad vil du ændre efter mødet i dag?</w:t>
            </w:r>
          </w:p>
        </w:tc>
      </w:tr>
      <w:tr w:rsidR="006101A4" w:rsidTr="00CC7714">
        <w:tc>
          <w:tcPr>
            <w:tcW w:w="3794" w:type="dxa"/>
            <w:vAlign w:val="center"/>
          </w:tcPr>
          <w:p w:rsidR="006101A4" w:rsidRDefault="006101A4" w:rsidP="00CC771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6101A4" w:rsidRDefault="001A380F" w:rsidP="00CC771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Den</w:t>
            </w:r>
            <w:r w:rsidR="006101A4">
              <w:rPr>
                <w:rFonts w:ascii="Verdana" w:hAnsi="Verdana"/>
                <w:b/>
                <w:sz w:val="16"/>
                <w:szCs w:val="16"/>
              </w:rPr>
              <w:t xml:space="preserve"> unge</w:t>
            </w:r>
          </w:p>
          <w:p w:rsidR="006101A4" w:rsidRPr="00E15525" w:rsidRDefault="006101A4" w:rsidP="00CC77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6101A4" w:rsidRPr="0062285A" w:rsidRDefault="006101A4" w:rsidP="00CC7714">
            <w:pPr>
              <w:rPr>
                <w:rFonts w:ascii="Verdana" w:hAnsi="Verdana"/>
              </w:rPr>
            </w:pPr>
          </w:p>
        </w:tc>
      </w:tr>
      <w:tr w:rsidR="006101A4" w:rsidTr="00CC7714">
        <w:tc>
          <w:tcPr>
            <w:tcW w:w="3794" w:type="dxa"/>
            <w:vAlign w:val="center"/>
          </w:tcPr>
          <w:p w:rsidR="006101A4" w:rsidRDefault="006101A4" w:rsidP="00CC771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6101A4" w:rsidRDefault="001A380F" w:rsidP="00CC771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Netværk</w:t>
            </w:r>
          </w:p>
          <w:p w:rsidR="006101A4" w:rsidRDefault="006101A4" w:rsidP="00CC771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6101A4" w:rsidRPr="0062285A" w:rsidRDefault="006101A4" w:rsidP="00CC7714">
            <w:pPr>
              <w:rPr>
                <w:rFonts w:ascii="Verdana" w:hAnsi="Verdana"/>
              </w:rPr>
            </w:pPr>
          </w:p>
        </w:tc>
      </w:tr>
      <w:tr w:rsidR="006101A4" w:rsidTr="00CC7714">
        <w:tc>
          <w:tcPr>
            <w:tcW w:w="3794" w:type="dxa"/>
            <w:vAlign w:val="center"/>
          </w:tcPr>
          <w:p w:rsidR="006101A4" w:rsidRDefault="006101A4" w:rsidP="00CC771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6101A4" w:rsidRPr="0013539D" w:rsidRDefault="001A380F" w:rsidP="00CC771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Sagsbehandler/UU-vejleder</w:t>
            </w:r>
            <w:r w:rsidR="006101A4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6662" w:type="dxa"/>
            <w:vAlign w:val="center"/>
          </w:tcPr>
          <w:p w:rsidR="006101A4" w:rsidRPr="0062285A" w:rsidRDefault="006101A4" w:rsidP="00CC7714">
            <w:pPr>
              <w:rPr>
                <w:rFonts w:ascii="Verdana" w:hAnsi="Verdana"/>
              </w:rPr>
            </w:pPr>
          </w:p>
        </w:tc>
      </w:tr>
      <w:tr w:rsidR="006101A4" w:rsidTr="00CC7714">
        <w:tc>
          <w:tcPr>
            <w:tcW w:w="3794" w:type="dxa"/>
            <w:vAlign w:val="center"/>
          </w:tcPr>
          <w:p w:rsidR="006101A4" w:rsidRDefault="006101A4" w:rsidP="00CC771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6101A4" w:rsidRDefault="006101A4" w:rsidP="00CC771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Andre</w:t>
            </w:r>
          </w:p>
          <w:p w:rsidR="006101A4" w:rsidRDefault="006101A4" w:rsidP="00CC771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6101A4" w:rsidRPr="0062285A" w:rsidRDefault="006101A4" w:rsidP="00CC7714">
            <w:pPr>
              <w:rPr>
                <w:rFonts w:ascii="Verdana" w:hAnsi="Verdana"/>
              </w:rPr>
            </w:pPr>
          </w:p>
        </w:tc>
      </w:tr>
    </w:tbl>
    <w:p w:rsidR="00E15525" w:rsidRPr="00E15525" w:rsidRDefault="00E15525">
      <w:pPr>
        <w:rPr>
          <w:rFonts w:ascii="Verdana" w:hAnsi="Verdana"/>
        </w:rPr>
      </w:pPr>
    </w:p>
    <w:sectPr w:rsidR="00E15525" w:rsidRPr="00E15525" w:rsidSect="00830DA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A7" w:rsidRDefault="00830DA7" w:rsidP="00830DA7">
      <w:pPr>
        <w:spacing w:after="0" w:line="240" w:lineRule="auto"/>
      </w:pPr>
      <w:r>
        <w:separator/>
      </w:r>
    </w:p>
  </w:endnote>
  <w:endnote w:type="continuationSeparator" w:id="0">
    <w:p w:rsidR="00830DA7" w:rsidRDefault="00830DA7" w:rsidP="0083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DA7" w:rsidRDefault="00830DA7" w:rsidP="00830DA7">
    <w:pPr>
      <w:pStyle w:val="Sidefod"/>
      <w:jc w:val="center"/>
      <w:rPr>
        <w:rFonts w:ascii="Verdana" w:hAnsi="Verdana"/>
        <w:b/>
        <w:smallCaps/>
      </w:rPr>
    </w:pPr>
  </w:p>
  <w:p w:rsidR="00830DA7" w:rsidRPr="00830DA7" w:rsidRDefault="00830DA7" w:rsidP="00830DA7">
    <w:pPr>
      <w:pStyle w:val="Sidefod"/>
      <w:jc w:val="center"/>
      <w:rPr>
        <w:rFonts w:ascii="Verdana" w:hAnsi="Verdana"/>
        <w:b/>
        <w:smallCaps/>
        <w:sz w:val="16"/>
        <w:szCs w:val="16"/>
      </w:rPr>
    </w:pPr>
    <w:r w:rsidRPr="00830DA7">
      <w:rPr>
        <w:rFonts w:ascii="Verdana" w:hAnsi="Verdana"/>
        <w:b/>
        <w:smallCaps/>
        <w:sz w:val="16"/>
        <w:szCs w:val="16"/>
      </w:rPr>
      <w:t xml:space="preserve">Side </w:t>
    </w:r>
    <w:r w:rsidRPr="00830DA7">
      <w:rPr>
        <w:rFonts w:ascii="Verdana" w:hAnsi="Verdana"/>
        <w:b/>
        <w:smallCaps/>
        <w:sz w:val="16"/>
        <w:szCs w:val="16"/>
      </w:rPr>
      <w:fldChar w:fldCharType="begin"/>
    </w:r>
    <w:r w:rsidRPr="00830DA7">
      <w:rPr>
        <w:rFonts w:ascii="Verdana" w:hAnsi="Verdana"/>
        <w:b/>
        <w:smallCaps/>
        <w:sz w:val="16"/>
        <w:szCs w:val="16"/>
      </w:rPr>
      <w:instrText xml:space="preserve"> PAGE   \* MERGEFORMAT </w:instrText>
    </w:r>
    <w:r w:rsidRPr="00830DA7">
      <w:rPr>
        <w:rFonts w:ascii="Verdana" w:hAnsi="Verdana"/>
        <w:b/>
        <w:smallCaps/>
        <w:sz w:val="16"/>
        <w:szCs w:val="16"/>
      </w:rPr>
      <w:fldChar w:fldCharType="separate"/>
    </w:r>
    <w:r w:rsidR="00B90371">
      <w:rPr>
        <w:rFonts w:ascii="Verdana" w:hAnsi="Verdana"/>
        <w:b/>
        <w:smallCaps/>
        <w:noProof/>
        <w:sz w:val="16"/>
        <w:szCs w:val="16"/>
      </w:rPr>
      <w:t>1</w:t>
    </w:r>
    <w:r w:rsidRPr="00830DA7">
      <w:rPr>
        <w:rFonts w:ascii="Verdana" w:hAnsi="Verdana"/>
        <w:b/>
        <w:smallCaps/>
        <w:sz w:val="16"/>
        <w:szCs w:val="16"/>
      </w:rPr>
      <w:fldChar w:fldCharType="end"/>
    </w:r>
    <w:r w:rsidRPr="00830DA7">
      <w:rPr>
        <w:rFonts w:ascii="Verdana" w:hAnsi="Verdana"/>
        <w:b/>
        <w:smallCaps/>
        <w:sz w:val="16"/>
        <w:szCs w:val="16"/>
      </w:rPr>
      <w:t xml:space="preserve"> af </w:t>
    </w:r>
    <w:r w:rsidRPr="00830DA7">
      <w:rPr>
        <w:rFonts w:ascii="Verdana" w:hAnsi="Verdana"/>
        <w:b/>
        <w:smallCaps/>
        <w:sz w:val="16"/>
        <w:szCs w:val="16"/>
      </w:rPr>
      <w:fldChar w:fldCharType="begin"/>
    </w:r>
    <w:r w:rsidRPr="00830DA7">
      <w:rPr>
        <w:rFonts w:ascii="Verdana" w:hAnsi="Verdana"/>
        <w:b/>
        <w:smallCaps/>
        <w:sz w:val="16"/>
        <w:szCs w:val="16"/>
      </w:rPr>
      <w:instrText xml:space="preserve"> NUMPAGES   \* MERGEFORMAT </w:instrText>
    </w:r>
    <w:r w:rsidRPr="00830DA7">
      <w:rPr>
        <w:rFonts w:ascii="Verdana" w:hAnsi="Verdana"/>
        <w:b/>
        <w:smallCaps/>
        <w:sz w:val="16"/>
        <w:szCs w:val="16"/>
      </w:rPr>
      <w:fldChar w:fldCharType="separate"/>
    </w:r>
    <w:r w:rsidR="00B90371">
      <w:rPr>
        <w:rFonts w:ascii="Verdana" w:hAnsi="Verdana"/>
        <w:b/>
        <w:smallCaps/>
        <w:noProof/>
        <w:sz w:val="16"/>
        <w:szCs w:val="16"/>
      </w:rPr>
      <w:t>3</w:t>
    </w:r>
    <w:r w:rsidRPr="00830DA7">
      <w:rPr>
        <w:rFonts w:ascii="Verdana" w:hAnsi="Verdana"/>
        <w:b/>
        <w:small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A7" w:rsidRDefault="00830DA7" w:rsidP="00830DA7">
      <w:pPr>
        <w:spacing w:after="0" w:line="240" w:lineRule="auto"/>
      </w:pPr>
      <w:r>
        <w:separator/>
      </w:r>
    </w:p>
  </w:footnote>
  <w:footnote w:type="continuationSeparator" w:id="0">
    <w:p w:rsidR="00830DA7" w:rsidRDefault="00830DA7" w:rsidP="0083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DA7" w:rsidRDefault="001A380F" w:rsidP="00B9529A">
    <w:pPr>
      <w:pStyle w:val="Sidehoved"/>
      <w:jc w:val="center"/>
      <w:rPr>
        <w:rFonts w:ascii="Verdana" w:hAnsi="Verdana"/>
        <w:b/>
        <w:smallCaps/>
      </w:rPr>
    </w:pPr>
    <w:r>
      <w:rPr>
        <w:rFonts w:ascii="Verdana" w:hAnsi="Verdana"/>
        <w:b/>
        <w:smallCaps/>
      </w:rPr>
      <w:t>Den Kommunale Ungeindsats</w:t>
    </w:r>
    <w:r w:rsidR="0062285A">
      <w:rPr>
        <w:rFonts w:ascii="Verdana" w:hAnsi="Verdana"/>
        <w:b/>
        <w:smallCaps/>
      </w:rPr>
      <w:t xml:space="preserve"> | Tønder kommune</w:t>
    </w:r>
  </w:p>
  <w:p w:rsidR="00830DA7" w:rsidRPr="00830DA7" w:rsidRDefault="00830DA7">
    <w:pPr>
      <w:pStyle w:val="Sidehoved"/>
      <w:rPr>
        <w:rFonts w:ascii="Verdana" w:hAnsi="Verdana"/>
        <w:b/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C233D"/>
    <w:multiLevelType w:val="hybridMultilevel"/>
    <w:tmpl w:val="ACF4B8B8"/>
    <w:lvl w:ilvl="0" w:tplc="8ABA7BF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A6"/>
    <w:rsid w:val="00035D9B"/>
    <w:rsid w:val="00093B09"/>
    <w:rsid w:val="000D5B8A"/>
    <w:rsid w:val="0013539D"/>
    <w:rsid w:val="0018028D"/>
    <w:rsid w:val="0018234B"/>
    <w:rsid w:val="001A380F"/>
    <w:rsid w:val="001A470C"/>
    <w:rsid w:val="001D051E"/>
    <w:rsid w:val="00225BC2"/>
    <w:rsid w:val="002529C4"/>
    <w:rsid w:val="002C7009"/>
    <w:rsid w:val="00315F55"/>
    <w:rsid w:val="00331BD8"/>
    <w:rsid w:val="00373E94"/>
    <w:rsid w:val="00376CD8"/>
    <w:rsid w:val="003819D1"/>
    <w:rsid w:val="003A7CDE"/>
    <w:rsid w:val="00431DE5"/>
    <w:rsid w:val="004C5828"/>
    <w:rsid w:val="005417CA"/>
    <w:rsid w:val="00581C13"/>
    <w:rsid w:val="005D5FD4"/>
    <w:rsid w:val="005D79C2"/>
    <w:rsid w:val="005D7C94"/>
    <w:rsid w:val="006101A4"/>
    <w:rsid w:val="0062285A"/>
    <w:rsid w:val="006518ED"/>
    <w:rsid w:val="00673201"/>
    <w:rsid w:val="006E3C2A"/>
    <w:rsid w:val="007747C4"/>
    <w:rsid w:val="007B48B7"/>
    <w:rsid w:val="00830DA7"/>
    <w:rsid w:val="008E1597"/>
    <w:rsid w:val="009672EA"/>
    <w:rsid w:val="00A118CE"/>
    <w:rsid w:val="00AD07F6"/>
    <w:rsid w:val="00B320A6"/>
    <w:rsid w:val="00B429BA"/>
    <w:rsid w:val="00B65B1C"/>
    <w:rsid w:val="00B90371"/>
    <w:rsid w:val="00B9529A"/>
    <w:rsid w:val="00B97219"/>
    <w:rsid w:val="00BB2FDD"/>
    <w:rsid w:val="00BC4C32"/>
    <w:rsid w:val="00C845B9"/>
    <w:rsid w:val="00CD2917"/>
    <w:rsid w:val="00D31D6B"/>
    <w:rsid w:val="00D7713A"/>
    <w:rsid w:val="00DA687E"/>
    <w:rsid w:val="00DC71E5"/>
    <w:rsid w:val="00DD5495"/>
    <w:rsid w:val="00E001A1"/>
    <w:rsid w:val="00E15525"/>
    <w:rsid w:val="00E6051F"/>
    <w:rsid w:val="00EC37D0"/>
    <w:rsid w:val="00F149B5"/>
    <w:rsid w:val="00F14C0F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30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0DA7"/>
  </w:style>
  <w:style w:type="paragraph" w:styleId="Sidefod">
    <w:name w:val="footer"/>
    <w:basedOn w:val="Normal"/>
    <w:link w:val="SidefodTegn"/>
    <w:uiPriority w:val="99"/>
    <w:unhideWhenUsed/>
    <w:rsid w:val="00830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0DA7"/>
  </w:style>
  <w:style w:type="table" w:styleId="Tabel-Gitter">
    <w:name w:val="Table Grid"/>
    <w:basedOn w:val="Tabel-Normal"/>
    <w:uiPriority w:val="59"/>
    <w:rsid w:val="00830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30DA7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0D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93B0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A380F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7747C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747C4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747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30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0DA7"/>
  </w:style>
  <w:style w:type="paragraph" w:styleId="Sidefod">
    <w:name w:val="footer"/>
    <w:basedOn w:val="Normal"/>
    <w:link w:val="SidefodTegn"/>
    <w:uiPriority w:val="99"/>
    <w:unhideWhenUsed/>
    <w:rsid w:val="00830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0DA7"/>
  </w:style>
  <w:style w:type="table" w:styleId="Tabel-Gitter">
    <w:name w:val="Table Grid"/>
    <w:basedOn w:val="Tabel-Normal"/>
    <w:uiPriority w:val="59"/>
    <w:rsid w:val="00830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30DA7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0D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93B0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A380F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7747C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747C4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74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C627A-824B-4075-A9CF-703F1266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F68B2463.dotm</Template>
  <TotalTime>1</TotalTime>
  <Pages>3</Pages>
  <Words>352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Tønder Kommune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S. Kristensen</dc:creator>
  <cp:lastModifiedBy>Katharina Stengaard</cp:lastModifiedBy>
  <cp:revision>2</cp:revision>
  <cp:lastPrinted>2019-10-28T14:04:00Z</cp:lastPrinted>
  <dcterms:created xsi:type="dcterms:W3CDTF">2021-01-07T10:59:00Z</dcterms:created>
  <dcterms:modified xsi:type="dcterms:W3CDTF">2021-01-07T10:59:00Z</dcterms:modified>
</cp:coreProperties>
</file>