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29" w:rsidRDefault="003E06B9" w:rsidP="008C5029">
      <w:r>
        <w:t>(Modtager)</w:t>
      </w:r>
      <w:r w:rsidR="008C50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3AD0" wp14:editId="36AE2171">
                <wp:simplePos x="0" y="0"/>
                <wp:positionH relativeFrom="column">
                  <wp:posOffset>3990899</wp:posOffset>
                </wp:positionH>
                <wp:positionV relativeFrom="paragraph">
                  <wp:posOffset>39090</wp:posOffset>
                </wp:positionV>
                <wp:extent cx="1938528" cy="1594713"/>
                <wp:effectExtent l="0" t="0" r="5080" b="571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28" cy="1594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029" w:rsidRDefault="008C5029" w:rsidP="00B46E3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(Forvaltning)</w:t>
                            </w:r>
                          </w:p>
                          <w:p w:rsidR="008C5029" w:rsidRDefault="008C5029" w:rsidP="008C5029">
                            <w:pPr>
                              <w:spacing w:after="0"/>
                            </w:pPr>
                            <w:r>
                              <w:t>Direkte tlf.nr.:</w:t>
                            </w:r>
                          </w:p>
                          <w:p w:rsidR="008C5029" w:rsidRDefault="008C5029" w:rsidP="00B46E36">
                            <w:pPr>
                              <w:spacing w:after="120"/>
                            </w:pPr>
                            <w:r>
                              <w:t xml:space="preserve">Mail: </w:t>
                            </w:r>
                          </w:p>
                          <w:p w:rsidR="008C5029" w:rsidRPr="008C5029" w:rsidRDefault="008C50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(dato)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3AD0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14.25pt;margin-top:3.1pt;width:152.6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3vjQIAAIwFAAAOAAAAZHJzL2Uyb0RvYy54bWysVN9PGzEMfp+0/yHK+7i2tAwqrqgDMU1C&#10;gAYTz2kuoRG5OEvc3nV//Z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" fillcolor="white [3201]" stroked="f" strokeweight=".5pt">
                <v:textbox>
                  <w:txbxContent>
                    <w:p w:rsidR="008C5029" w:rsidRDefault="008C5029" w:rsidP="00B46E3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(Forvaltning)</w:t>
                      </w:r>
                    </w:p>
                    <w:p w:rsidR="008C5029" w:rsidRDefault="008C5029" w:rsidP="008C5029">
                      <w:pPr>
                        <w:spacing w:after="0"/>
                      </w:pPr>
                      <w:r>
                        <w:t>Direkte tlf.nr.:</w:t>
                      </w:r>
                    </w:p>
                    <w:p w:rsidR="008C5029" w:rsidRDefault="008C5029" w:rsidP="00B46E36">
                      <w:pPr>
                        <w:spacing w:after="120"/>
                      </w:pPr>
                      <w:r>
                        <w:t xml:space="preserve">Mail: </w:t>
                      </w:r>
                    </w:p>
                    <w:p w:rsidR="008C5029" w:rsidRPr="008C5029" w:rsidRDefault="008C50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(dato)</w:t>
                      </w:r>
                    </w:p>
                  </w:txbxContent>
                </v:textbox>
              </v:shape>
            </w:pict>
          </mc:Fallback>
        </mc:AlternateContent>
      </w:r>
    </w:p>
    <w:p w:rsidR="008C5029" w:rsidRDefault="008C5029" w:rsidP="008C5029"/>
    <w:p w:rsidR="008C5029" w:rsidRDefault="008C5029" w:rsidP="008C5029"/>
    <w:p w:rsidR="00345A91" w:rsidRDefault="00345A91" w:rsidP="008C5029"/>
    <w:p w:rsidR="008C5029" w:rsidRPr="003E06B9" w:rsidRDefault="008C5029" w:rsidP="008C5029">
      <w:pPr>
        <w:rPr>
          <w:b/>
          <w:sz w:val="28"/>
          <w:u w:val="single"/>
        </w:rPr>
      </w:pPr>
      <w:r w:rsidRPr="003E06B9">
        <w:rPr>
          <w:b/>
          <w:sz w:val="28"/>
          <w:u w:val="single"/>
        </w:rPr>
        <w:t>Invitation til tværfagligt møde</w:t>
      </w:r>
    </w:p>
    <w:p w:rsidR="008C5029" w:rsidRDefault="008C5029" w:rsidP="008C5029">
      <w:r>
        <w:t>Kære (navn)</w:t>
      </w:r>
    </w:p>
    <w:p w:rsidR="007879DD" w:rsidRDefault="007879DD" w:rsidP="008C5029">
      <w:bookmarkStart w:id="0" w:name="_GoBack"/>
      <w:bookmarkEnd w:id="0"/>
      <w:r>
        <w:t>Nedenstående model bliver brugt som dagsorden til mødet.</w:t>
      </w:r>
    </w:p>
    <w:p w:rsidR="008C5029" w:rsidRDefault="00B40DB6" w:rsidP="008C5029">
      <w:r>
        <w:t>M</w:t>
      </w:r>
      <w:r w:rsidR="008C5029">
        <w:t>øde</w:t>
      </w:r>
      <w:r>
        <w:t>t afholdes</w:t>
      </w:r>
      <w:r w:rsidR="008C5029">
        <w:t xml:space="preserve"> (</w:t>
      </w:r>
      <w:r w:rsidR="008C5029" w:rsidRPr="00707648">
        <w:rPr>
          <w:i/>
        </w:rPr>
        <w:t>dato samt tid</w:t>
      </w:r>
      <w:r w:rsidR="008C5029">
        <w:t>) (</w:t>
      </w:r>
      <w:r w:rsidR="008C5029" w:rsidRPr="00707648">
        <w:rPr>
          <w:i/>
        </w:rPr>
        <w:t>sted</w:t>
      </w:r>
      <w:r w:rsidR="008C5029">
        <w:t>). På mødet vil vi gerne drøfte (formål). Din deltagelse er meget vigtig fordi (</w:t>
      </w:r>
      <w:r w:rsidR="008C5029" w:rsidRPr="00707648">
        <w:rPr>
          <w:i/>
        </w:rPr>
        <w:t>beskrivelse af rolle</w:t>
      </w:r>
      <w:r w:rsidR="008C5029">
        <w:t>).</w:t>
      </w:r>
    </w:p>
    <w:p w:rsidR="008C5029" w:rsidRDefault="008C5029" w:rsidP="008C5029">
      <w:r>
        <w:t>På mødet deltager følgende personer:</w:t>
      </w:r>
      <w:r w:rsidR="00345A91">
        <w:t xml:space="preserve"> </w:t>
      </w:r>
      <w:r>
        <w:t>(</w:t>
      </w:r>
      <w:r w:rsidRPr="00707648">
        <w:rPr>
          <w:i/>
        </w:rPr>
        <w:t>navne og stillinger</w:t>
      </w:r>
      <w:r>
        <w:t>)</w:t>
      </w:r>
    </w:p>
    <w:p w:rsidR="008E61B3" w:rsidRDefault="008C5029" w:rsidP="008C5029">
      <w:r>
        <w:t>Mødet vil blive struktureret ud fra denne model:</w:t>
      </w:r>
    </w:p>
    <w:p w:rsidR="00120AA3" w:rsidRDefault="003A71EC" w:rsidP="00B46E36">
      <w:pPr>
        <w:jc w:val="center"/>
      </w:pPr>
      <w:r>
        <w:object w:dxaOrig="13620" w:dyaOrig="9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96.5pt" o:ole="">
            <v:imagedata r:id="rId6" o:title=""/>
          </v:shape>
          <o:OLEObject Type="Embed" ProgID="Visio.Drawing.15" ShapeID="_x0000_i1025" DrawAspect="Content" ObjectID="_1708929232" r:id="rId7"/>
        </w:object>
      </w:r>
    </w:p>
    <w:p w:rsidR="00120AA3" w:rsidRDefault="00120AA3" w:rsidP="00B46E36">
      <w:pPr>
        <w:spacing w:after="0"/>
      </w:pPr>
      <w:r>
        <w:t>Venlig hilsen</w:t>
      </w:r>
    </w:p>
    <w:p w:rsidR="00120AA3" w:rsidRDefault="00120AA3" w:rsidP="00B46E36">
      <w:pPr>
        <w:spacing w:after="0"/>
      </w:pPr>
      <w:r>
        <w:t>(Navn)</w:t>
      </w:r>
    </w:p>
    <w:p w:rsidR="00120AA3" w:rsidRDefault="00120AA3" w:rsidP="008C5029">
      <w:r>
        <w:t>(Stilling)</w:t>
      </w:r>
    </w:p>
    <w:sectPr w:rsidR="00120AA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EB" w:rsidRDefault="001777EB" w:rsidP="008C5029">
      <w:pPr>
        <w:spacing w:after="0" w:line="240" w:lineRule="auto"/>
      </w:pPr>
      <w:r>
        <w:separator/>
      </w:r>
    </w:p>
  </w:endnote>
  <w:endnote w:type="continuationSeparator" w:id="0">
    <w:p w:rsidR="001777EB" w:rsidRDefault="001777EB" w:rsidP="008C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3903"/>
      <w:docPartObj>
        <w:docPartGallery w:val="Page Numbers (Bottom of Page)"/>
        <w:docPartUnique/>
      </w:docPartObj>
    </w:sdtPr>
    <w:sdtEndPr/>
    <w:sdtContent>
      <w:p w:rsidR="008C5029" w:rsidRDefault="008C5029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5029" w:rsidRDefault="008C502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5306E" w:rsidRPr="00A5306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9" style="position:absolute;margin-left:0;margin-top:0;width:612.75pt;height:15pt;z-index:25166438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RJqMAT4EAAADDg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8C5029" w:rsidRDefault="008C50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5306E" w:rsidRPr="00A5306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EB" w:rsidRDefault="001777EB" w:rsidP="008C5029">
      <w:pPr>
        <w:spacing w:after="0" w:line="240" w:lineRule="auto"/>
      </w:pPr>
      <w:r>
        <w:separator/>
      </w:r>
    </w:p>
  </w:footnote>
  <w:footnote w:type="continuationSeparator" w:id="0">
    <w:p w:rsidR="001777EB" w:rsidRDefault="001777EB" w:rsidP="008C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29" w:rsidRDefault="008C5029" w:rsidP="008C5029">
    <w:pPr>
      <w:tabs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B467" wp14:editId="488790C9">
              <wp:simplePos x="0" y="0"/>
              <wp:positionH relativeFrom="column">
                <wp:posOffset>-140123</wp:posOffset>
              </wp:positionH>
              <wp:positionV relativeFrom="paragraph">
                <wp:posOffset>-295275</wp:posOffset>
              </wp:positionV>
              <wp:extent cx="5231130" cy="643255"/>
              <wp:effectExtent l="0" t="0" r="0" b="4445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130" cy="643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029" w:rsidRPr="00987E7F" w:rsidRDefault="008C5029" w:rsidP="008C5029">
                          <w:pPr>
                            <w:rPr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60"/>
                              <w:szCs w:val="60"/>
                            </w:rPr>
                            <w:t>Den Kommunale Ungeindsats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AB467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style="position:absolute;margin-left:-11.05pt;margin-top:-23.25pt;width:411.9pt;height:5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" filled="f" stroked="f" strokeweight=".5pt">
              <v:textbox>
                <w:txbxContent>
                  <w:p w:rsidR="008C5029" w:rsidRPr="00987E7F" w:rsidRDefault="008C5029" w:rsidP="008C5029">
                    <w:pPr>
                      <w:rPr>
                        <w:color w:val="1F497D" w:themeColor="text2"/>
                        <w:sz w:val="60"/>
                        <w:szCs w:val="60"/>
                      </w:rPr>
                    </w:pPr>
                    <w:r w:rsidRPr="00987E7F">
                      <w:rPr>
                        <w:color w:val="1F497D" w:themeColor="text2"/>
                        <w:sz w:val="60"/>
                        <w:szCs w:val="60"/>
                      </w:rPr>
                      <w:t>Den Kommunale Ungeindsats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A4E2A" wp14:editId="53255076">
              <wp:simplePos x="0" y="0"/>
              <wp:positionH relativeFrom="column">
                <wp:posOffset>-1037590</wp:posOffset>
              </wp:positionH>
              <wp:positionV relativeFrom="paragraph">
                <wp:posOffset>-749935</wp:posOffset>
              </wp:positionV>
              <wp:extent cx="1362710" cy="1329055"/>
              <wp:effectExtent l="0" t="0" r="27940" b="2349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710" cy="132905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51A0F0" id="Ellipse 6" o:spid="_x0000_s1026" style="position:absolute;margin-left:-81.7pt;margin-top:-59.05pt;width:107.3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" fillcolor="#9bbb59 [3206]" strokecolor="#c2d69b [1942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98CA957" wp14:editId="04494CB8">
          <wp:simplePos x="0" y="0"/>
          <wp:positionH relativeFrom="column">
            <wp:posOffset>5405120</wp:posOffset>
          </wp:positionH>
          <wp:positionV relativeFrom="paragraph">
            <wp:posOffset>-297180</wp:posOffset>
          </wp:positionV>
          <wp:extent cx="753110" cy="850265"/>
          <wp:effectExtent l="0" t="0" r="8890" b="6985"/>
          <wp:wrapThrough wrapText="bothSides">
            <wp:wrapPolygon edited="0">
              <wp:start x="0" y="0"/>
              <wp:lineTo x="0" y="21294"/>
              <wp:lineTo x="21309" y="21294"/>
              <wp:lineTo x="21309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7" t="27494" r="35448" b="57677"/>
                  <a:stretch/>
                </pic:blipFill>
                <pic:spPr bwMode="auto">
                  <a:xfrm>
                    <a:off x="0" y="0"/>
                    <a:ext cx="753110" cy="8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0E7B8" wp14:editId="22962C27">
              <wp:simplePos x="0" y="0"/>
              <wp:positionH relativeFrom="column">
                <wp:posOffset>3326553</wp:posOffset>
              </wp:positionH>
              <wp:positionV relativeFrom="paragraph">
                <wp:posOffset>97155</wp:posOffset>
              </wp:positionV>
              <wp:extent cx="2402205" cy="51562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205" cy="515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029" w:rsidRPr="00987E7F" w:rsidRDefault="008C5029" w:rsidP="008C5029">
                          <w:pPr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987E7F">
                            <w:rPr>
                              <w:color w:val="1F497D" w:themeColor="text2"/>
                              <w:sz w:val="40"/>
                              <w:szCs w:val="40"/>
                            </w:rPr>
                            <w:t>Tønder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B10E7B8" id="Tekstboks 4" o:spid="_x0000_s1028" type="#_x0000_t202" style="position:absolute;margin-left:261.95pt;margin-top:7.65pt;width:189.15pt;height:4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" filled="f" stroked="f" strokeweight=".5pt">
              <v:textbox>
                <w:txbxContent>
                  <w:p w:rsidR="008C5029" w:rsidRPr="00987E7F" w:rsidRDefault="008C5029" w:rsidP="008C5029">
                    <w:pPr>
                      <w:rPr>
                        <w:color w:val="1F497D" w:themeColor="text2"/>
                        <w:sz w:val="40"/>
                        <w:szCs w:val="40"/>
                      </w:rPr>
                    </w:pPr>
                    <w:r w:rsidRPr="00987E7F">
                      <w:rPr>
                        <w:color w:val="1F497D" w:themeColor="text2"/>
                        <w:sz w:val="40"/>
                        <w:szCs w:val="40"/>
                      </w:rPr>
                      <w:t>Tønder Kommune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8C5029" w:rsidRDefault="008C502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A3"/>
    <w:rsid w:val="000E5EA5"/>
    <w:rsid w:val="00120AA3"/>
    <w:rsid w:val="001777EB"/>
    <w:rsid w:val="00345A91"/>
    <w:rsid w:val="003A71EC"/>
    <w:rsid w:val="003E06B9"/>
    <w:rsid w:val="00707648"/>
    <w:rsid w:val="007879DD"/>
    <w:rsid w:val="008C5029"/>
    <w:rsid w:val="008E61B3"/>
    <w:rsid w:val="00A5306E"/>
    <w:rsid w:val="00B40DB6"/>
    <w:rsid w:val="00B46E36"/>
    <w:rsid w:val="00F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D5F78E-5403-4EA1-9303-FE1CCED9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5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5029"/>
  </w:style>
  <w:style w:type="paragraph" w:styleId="Sidefod">
    <w:name w:val="footer"/>
    <w:basedOn w:val="Normal"/>
    <w:link w:val="SidefodTegn"/>
    <w:uiPriority w:val="99"/>
    <w:unhideWhenUsed/>
    <w:rsid w:val="008C5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-tegn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\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Brevskabelon.dotx</Template>
  <TotalTime>0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Stengaard</dc:creator>
  <cp:lastModifiedBy>Allan Jensen</cp:lastModifiedBy>
  <cp:revision>2</cp:revision>
  <dcterms:created xsi:type="dcterms:W3CDTF">2022-03-16T08:47:00Z</dcterms:created>
  <dcterms:modified xsi:type="dcterms:W3CDTF">2022-03-16T08:47:00Z</dcterms:modified>
</cp:coreProperties>
</file>