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1C" w:rsidRDefault="00C7433B">
      <w:bookmarkStart w:id="0" w:name="_GoBack"/>
      <w:bookmarkEnd w:id="0"/>
      <w:r w:rsidRPr="00C7433B">
        <w:t xml:space="preserve"> </w:t>
      </w:r>
      <w:r w:rsidR="0039484C">
        <w:object w:dxaOrig="15811" w:dyaOrig="9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25pt;height:408pt" o:ole="">
            <v:imagedata r:id="rId7" o:title=""/>
          </v:shape>
          <o:OLEObject Type="Embed" ProgID="Visio.Drawing.15" ShapeID="_x0000_i1025" DrawAspect="Content" ObjectID="_1671523974" r:id="rId8"/>
        </w:object>
      </w:r>
    </w:p>
    <w:sectPr w:rsidR="008C251C" w:rsidSect="00583B07">
      <w:headerReference w:type="default" r:id="rId9"/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07" w:rsidRDefault="00583B07" w:rsidP="00361C9C">
      <w:pPr>
        <w:spacing w:after="0" w:line="240" w:lineRule="auto"/>
      </w:pPr>
      <w:r>
        <w:separator/>
      </w:r>
    </w:p>
  </w:endnote>
  <w:endnote w:type="continuationSeparator" w:id="0">
    <w:p w:rsidR="00583B07" w:rsidRDefault="00583B07" w:rsidP="0036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032677"/>
      <w:docPartObj>
        <w:docPartGallery w:val="Page Numbers (Bottom of Page)"/>
        <w:docPartUnique/>
      </w:docPartObj>
    </w:sdtPr>
    <w:sdtEndPr/>
    <w:sdtContent>
      <w:p w:rsidR="00361C9C" w:rsidRDefault="00361C9C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3B319B8B" wp14:editId="7928EE9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591800" cy="266700"/>
                  <wp:effectExtent l="0" t="0" r="19050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91800" cy="2667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C9C" w:rsidRDefault="00361C9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35DEF" w:rsidRPr="00135DE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8" style="position:absolute;margin-left:0;margin-top:0;width:834pt;height:21pt;z-index:251666432;mso-position-horizontal:center;mso-position-horizontal-relative:page;mso-position-vertical:center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361C9C" w:rsidRDefault="00361C9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35DEF" w:rsidRPr="00135DEF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07" w:rsidRDefault="00583B07" w:rsidP="00361C9C">
      <w:pPr>
        <w:spacing w:after="0" w:line="240" w:lineRule="auto"/>
      </w:pPr>
      <w:r>
        <w:separator/>
      </w:r>
    </w:p>
  </w:footnote>
  <w:footnote w:type="continuationSeparator" w:id="0">
    <w:p w:rsidR="00583B07" w:rsidRDefault="00583B07" w:rsidP="0036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9C" w:rsidRDefault="00361C9C" w:rsidP="00361C9C">
    <w:pPr>
      <w:tabs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BAB7C" wp14:editId="36EE765C">
              <wp:simplePos x="0" y="0"/>
              <wp:positionH relativeFrom="column">
                <wp:posOffset>-140123</wp:posOffset>
              </wp:positionH>
              <wp:positionV relativeFrom="paragraph">
                <wp:posOffset>-295275</wp:posOffset>
              </wp:positionV>
              <wp:extent cx="5231130" cy="643255"/>
              <wp:effectExtent l="0" t="0" r="0" b="4445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1130" cy="643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C9C" w:rsidRPr="00987E7F" w:rsidRDefault="00361C9C" w:rsidP="00361C9C">
                          <w:pPr>
                            <w:rPr>
                              <w:color w:val="1F497D" w:themeColor="text2"/>
                              <w:sz w:val="60"/>
                              <w:szCs w:val="6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60"/>
                              <w:szCs w:val="60"/>
                            </w:rPr>
                            <w:t>Den Kommunale Ungeindsats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7" type="#_x0000_t202" style="position:absolute;margin-left:-11.05pt;margin-top:-23.25pt;width:411.9pt;height:5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" filled="f" stroked="f" strokeweight=".5pt">
              <v:textbox>
                <w:txbxContent>
                  <w:p w:rsidR="00361C9C" w:rsidRPr="00987E7F" w:rsidRDefault="00361C9C" w:rsidP="00361C9C">
                    <w:pPr>
                      <w:rPr>
                        <w:color w:val="1F497D" w:themeColor="text2"/>
                        <w:sz w:val="60"/>
                        <w:szCs w:val="60"/>
                      </w:rPr>
                    </w:pPr>
                    <w:r w:rsidRPr="00987E7F">
                      <w:rPr>
                        <w:color w:val="1F497D" w:themeColor="text2"/>
                        <w:sz w:val="60"/>
                        <w:szCs w:val="60"/>
                      </w:rPr>
                      <w:t>Den Kommunale Ungeindsats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F77BE" wp14:editId="1EE1A970">
              <wp:simplePos x="0" y="0"/>
              <wp:positionH relativeFrom="column">
                <wp:posOffset>-1037590</wp:posOffset>
              </wp:positionH>
              <wp:positionV relativeFrom="paragraph">
                <wp:posOffset>-749935</wp:posOffset>
              </wp:positionV>
              <wp:extent cx="1362710" cy="1329055"/>
              <wp:effectExtent l="0" t="0" r="27940" b="23495"/>
              <wp:wrapNone/>
              <wp:docPr id="6" name="El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710" cy="132905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margin-left:-81.7pt;margin-top:-59.05pt;width:107.3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" fillcolor="#9bbb59 [3206]" strokecolor="#c2d69b [1942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22DF970" wp14:editId="48C73007">
          <wp:simplePos x="0" y="0"/>
          <wp:positionH relativeFrom="column">
            <wp:posOffset>5405120</wp:posOffset>
          </wp:positionH>
          <wp:positionV relativeFrom="paragraph">
            <wp:posOffset>-297180</wp:posOffset>
          </wp:positionV>
          <wp:extent cx="753110" cy="850265"/>
          <wp:effectExtent l="0" t="0" r="8890" b="6985"/>
          <wp:wrapThrough wrapText="bothSides">
            <wp:wrapPolygon edited="0">
              <wp:start x="0" y="0"/>
              <wp:lineTo x="0" y="21294"/>
              <wp:lineTo x="21309" y="21294"/>
              <wp:lineTo x="21309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67" t="27494" r="35448" b="57677"/>
                  <a:stretch/>
                </pic:blipFill>
                <pic:spPr bwMode="auto">
                  <a:xfrm>
                    <a:off x="0" y="0"/>
                    <a:ext cx="753110" cy="85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8A5D6E" wp14:editId="032EF31F">
              <wp:simplePos x="0" y="0"/>
              <wp:positionH relativeFrom="column">
                <wp:posOffset>3326553</wp:posOffset>
              </wp:positionH>
              <wp:positionV relativeFrom="paragraph">
                <wp:posOffset>97155</wp:posOffset>
              </wp:positionV>
              <wp:extent cx="2402205" cy="51562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2205" cy="515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C9C" w:rsidRPr="00987E7F" w:rsidRDefault="00361C9C" w:rsidP="00361C9C">
                          <w:pPr>
                            <w:rPr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40"/>
                              <w:szCs w:val="40"/>
                            </w:rPr>
                            <w:t>Tønder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boks 4" o:spid="_x0000_s1028" type="#_x0000_t202" style="position:absolute;margin-left:261.95pt;margin-top:7.65pt;width:189.15pt;height:40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" filled="f" stroked="f" strokeweight=".5pt">
              <v:textbox>
                <w:txbxContent>
                  <w:p w:rsidR="00361C9C" w:rsidRPr="00987E7F" w:rsidRDefault="00361C9C" w:rsidP="00361C9C">
                    <w:pPr>
                      <w:rPr>
                        <w:color w:val="1F497D" w:themeColor="text2"/>
                        <w:sz w:val="40"/>
                        <w:szCs w:val="40"/>
                      </w:rPr>
                    </w:pPr>
                    <w:r w:rsidRPr="00987E7F">
                      <w:rPr>
                        <w:color w:val="1F497D" w:themeColor="text2"/>
                        <w:sz w:val="40"/>
                        <w:szCs w:val="40"/>
                      </w:rPr>
                      <w:t>Tønder Kommune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361C9C" w:rsidRDefault="00361C9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07"/>
    <w:rsid w:val="00135DEF"/>
    <w:rsid w:val="001C4888"/>
    <w:rsid w:val="00361C9C"/>
    <w:rsid w:val="0039484C"/>
    <w:rsid w:val="00583B07"/>
    <w:rsid w:val="008C251C"/>
    <w:rsid w:val="00A81106"/>
    <w:rsid w:val="00C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C9C"/>
  </w:style>
  <w:style w:type="paragraph" w:styleId="Sidefod">
    <w:name w:val="footer"/>
    <w:basedOn w:val="Normal"/>
    <w:link w:val="Sidefo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C9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3B0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83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C9C"/>
  </w:style>
  <w:style w:type="paragraph" w:styleId="Sidefod">
    <w:name w:val="footer"/>
    <w:basedOn w:val="Normal"/>
    <w:link w:val="Sidefo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C9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3B0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83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-tegn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kabelon\Skabelon%20-%20KUI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 - KUI.dotx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Stengaard</dc:creator>
  <cp:lastModifiedBy>Katharina Stengaard</cp:lastModifiedBy>
  <cp:revision>2</cp:revision>
  <cp:lastPrinted>2019-09-18T08:34:00Z</cp:lastPrinted>
  <dcterms:created xsi:type="dcterms:W3CDTF">2021-01-07T10:26:00Z</dcterms:created>
  <dcterms:modified xsi:type="dcterms:W3CDTF">2021-01-07T10:26:00Z</dcterms:modified>
</cp:coreProperties>
</file>