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2B" w:rsidRDefault="00645D2B" w:rsidP="00645D2B">
      <w:pPr>
        <w:pStyle w:val="Overskrift2"/>
      </w:pPr>
      <w:bookmarkStart w:id="0" w:name="_GoBack"/>
      <w:bookmarkEnd w:id="0"/>
      <w:r>
        <w:t>Kontaktpersonens tjekliste</w:t>
      </w: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625"/>
        <w:gridCol w:w="663"/>
        <w:gridCol w:w="663"/>
        <w:gridCol w:w="4146"/>
        <w:gridCol w:w="3670"/>
      </w:tblGrid>
      <w:tr w:rsidR="00645D2B" w:rsidTr="009C7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7" w:type="dxa"/>
            <w:gridSpan w:val="5"/>
          </w:tcPr>
          <w:p w:rsidR="00645D2B" w:rsidRDefault="00645D2B" w:rsidP="009C7028">
            <w:pPr>
              <w:jc w:val="center"/>
            </w:pPr>
            <w:r>
              <w:t>Tjekseddel</w:t>
            </w:r>
          </w:p>
        </w:tc>
      </w:tr>
      <w:tr w:rsidR="00645D2B" w:rsidTr="009C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C2D69B" w:themeFill="accent3" w:themeFillTint="99"/>
          </w:tcPr>
          <w:p w:rsidR="00645D2B" w:rsidRDefault="00645D2B" w:rsidP="009C7028"/>
        </w:tc>
        <w:tc>
          <w:tcPr>
            <w:tcW w:w="663" w:type="dxa"/>
            <w:shd w:val="clear" w:color="auto" w:fill="C2D69B" w:themeFill="accent3" w:themeFillTint="99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3" w:type="dxa"/>
            <w:shd w:val="clear" w:color="auto" w:fill="C2D69B" w:themeFill="accent3" w:themeFillTint="99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6" w:type="dxa"/>
            <w:shd w:val="clear" w:color="auto" w:fill="C2D69B" w:themeFill="accent3" w:themeFillTint="99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Handling</w:t>
            </w:r>
          </w:p>
        </w:tc>
        <w:tc>
          <w:tcPr>
            <w:tcW w:w="3670" w:type="dxa"/>
            <w:shd w:val="clear" w:color="auto" w:fill="C2D69B" w:themeFill="accent3" w:themeFillTint="99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Kommentar/aftaler</w:t>
            </w:r>
          </w:p>
        </w:tc>
      </w:tr>
      <w:tr w:rsidR="00645D2B" w:rsidTr="009C702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Pr="00A579E2" w:rsidRDefault="00645D2B" w:rsidP="009C7028"/>
        </w:tc>
        <w:tc>
          <w:tcPr>
            <w:tcW w:w="663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9E2">
              <w:t>Mødefrekvens</w:t>
            </w:r>
          </w:p>
        </w:tc>
        <w:tc>
          <w:tcPr>
            <w:tcW w:w="3670" w:type="dxa"/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D2B" w:rsidTr="009C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Pr="00A579E2" w:rsidRDefault="00645D2B" w:rsidP="009C7028"/>
        </w:tc>
        <w:tc>
          <w:tcPr>
            <w:tcW w:w="663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9E2">
              <w:t>Samarbejdsaftale</w:t>
            </w:r>
          </w:p>
        </w:tc>
        <w:tc>
          <w:tcPr>
            <w:tcW w:w="3670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D2B" w:rsidTr="009C702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Pr="00A579E2" w:rsidRDefault="00645D2B" w:rsidP="009C7028"/>
        </w:tc>
        <w:tc>
          <w:tcPr>
            <w:tcW w:w="663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Indsatser</w:t>
            </w:r>
          </w:p>
        </w:tc>
        <w:tc>
          <w:tcPr>
            <w:tcW w:w="3670" w:type="dxa"/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D2B" w:rsidTr="009C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Pr="00A579E2" w:rsidRDefault="00645D2B" w:rsidP="009C7028"/>
        </w:tc>
        <w:tc>
          <w:tcPr>
            <w:tcW w:w="663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9E2">
              <w:t>Opdater uddannelsesplan</w:t>
            </w:r>
          </w:p>
        </w:tc>
        <w:tc>
          <w:tcPr>
            <w:tcW w:w="3670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D2B" w:rsidTr="009C702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Pr="00A579E2" w:rsidRDefault="00645D2B" w:rsidP="009C7028"/>
        </w:tc>
        <w:tc>
          <w:tcPr>
            <w:tcW w:w="663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Pr="00A579E2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9E2">
              <w:t>Indkald til møde</w:t>
            </w:r>
            <w:r>
              <w:t xml:space="preserve"> </w:t>
            </w:r>
          </w:p>
        </w:tc>
        <w:tc>
          <w:tcPr>
            <w:tcW w:w="3670" w:type="dxa"/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D2B" w:rsidTr="009C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Default="00645D2B" w:rsidP="009C7028"/>
        </w:tc>
        <w:tc>
          <w:tcPr>
            <w:tcW w:w="663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Pr="00A579E2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Journalisering (Med hvem, om hvad, hvornår, og hvad er der aftalt)</w:t>
            </w:r>
          </w:p>
        </w:tc>
        <w:tc>
          <w:tcPr>
            <w:tcW w:w="3670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5D2B" w:rsidTr="009C702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Default="00645D2B" w:rsidP="009C7028"/>
        </w:tc>
        <w:tc>
          <w:tcPr>
            <w:tcW w:w="663" w:type="dxa"/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6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:rsidR="00645D2B" w:rsidRDefault="00645D2B" w:rsidP="009C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D2B" w:rsidTr="009C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45D2B" w:rsidRDefault="00645D2B" w:rsidP="009C7028"/>
        </w:tc>
        <w:tc>
          <w:tcPr>
            <w:tcW w:w="663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3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6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:rsidR="00645D2B" w:rsidRDefault="00645D2B" w:rsidP="009C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45D2B" w:rsidRPr="003A36D7" w:rsidRDefault="00645D2B" w:rsidP="00645D2B"/>
    <w:p w:rsidR="00F100D4" w:rsidRPr="00645D2B" w:rsidRDefault="00CF56F8" w:rsidP="00645D2B"/>
    <w:sectPr w:rsidR="00F100D4" w:rsidRPr="00645D2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C4" w:rsidRDefault="00645D2B">
      <w:pPr>
        <w:spacing w:after="0" w:line="240" w:lineRule="auto"/>
      </w:pPr>
      <w:r>
        <w:separator/>
      </w:r>
    </w:p>
  </w:endnote>
  <w:endnote w:type="continuationSeparator" w:id="0">
    <w:p w:rsidR="004645C4" w:rsidRDefault="0064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677"/>
      <w:docPartObj>
        <w:docPartGallery w:val="Page Numbers (Bottom of Page)"/>
        <w:docPartUnique/>
      </w:docPartObj>
    </w:sdtPr>
    <w:sdtEndPr/>
    <w:sdtContent>
      <w:p w:rsidR="00361C9C" w:rsidRDefault="00CE2AF6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F13B18F" wp14:editId="618FBF1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C9C" w:rsidRDefault="00CE2AF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F56F8" w:rsidRPr="00CF56F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8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61C9C" w:rsidRDefault="00CE2AF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F56F8" w:rsidRPr="00CF56F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C4" w:rsidRDefault="00645D2B">
      <w:pPr>
        <w:spacing w:after="0" w:line="240" w:lineRule="auto"/>
      </w:pPr>
      <w:r>
        <w:separator/>
      </w:r>
    </w:p>
  </w:footnote>
  <w:footnote w:type="continuationSeparator" w:id="0">
    <w:p w:rsidR="004645C4" w:rsidRDefault="0064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9C" w:rsidRDefault="00CE2AF6" w:rsidP="00361C9C">
    <w:pPr>
      <w:tabs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F6ACE" wp14:editId="26612672">
              <wp:simplePos x="0" y="0"/>
              <wp:positionH relativeFrom="column">
                <wp:posOffset>-140123</wp:posOffset>
              </wp:positionH>
              <wp:positionV relativeFrom="paragraph">
                <wp:posOffset>-295275</wp:posOffset>
              </wp:positionV>
              <wp:extent cx="5231130" cy="643255"/>
              <wp:effectExtent l="0" t="0" r="0" b="444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1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CE2AF6" w:rsidP="00361C9C">
                          <w:pPr>
                            <w:rPr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60"/>
                              <w:szCs w:val="60"/>
                            </w:rPr>
                            <w:t>Den Kommunale Ungeindsats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-11.05pt;margin-top:-23.25pt;width:411.9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" filled="f" stroked="f" strokeweight=".5pt">
              <v:textbox>
                <w:txbxContent>
                  <w:p w:rsidR="00361C9C" w:rsidRPr="00987E7F" w:rsidRDefault="00CE2AF6" w:rsidP="00361C9C">
                    <w:pPr>
                      <w:rPr>
                        <w:color w:val="1F497D" w:themeColor="text2"/>
                        <w:sz w:val="60"/>
                        <w:szCs w:val="60"/>
                      </w:rPr>
                    </w:pPr>
                    <w:r w:rsidRPr="00987E7F">
                      <w:rPr>
                        <w:color w:val="1F497D" w:themeColor="text2"/>
                        <w:sz w:val="60"/>
                        <w:szCs w:val="60"/>
                      </w:rPr>
                      <w:t>Den Kommunale Ungeindsats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CB36F" wp14:editId="1A4CA93B">
              <wp:simplePos x="0" y="0"/>
              <wp:positionH relativeFrom="column">
                <wp:posOffset>-1037590</wp:posOffset>
              </wp:positionH>
              <wp:positionV relativeFrom="paragraph">
                <wp:posOffset>-749935</wp:posOffset>
              </wp:positionV>
              <wp:extent cx="1362710" cy="1329055"/>
              <wp:effectExtent l="0" t="0" r="27940" b="2349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710" cy="132905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margin-left:-81.7pt;margin-top:-59.05pt;width:107.3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" fillcolor="#9bbb59 [3206]" strokecolor="#c2d69b [194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A04F250" wp14:editId="7AD08B2D">
          <wp:simplePos x="0" y="0"/>
          <wp:positionH relativeFrom="column">
            <wp:posOffset>5405120</wp:posOffset>
          </wp:positionH>
          <wp:positionV relativeFrom="paragraph">
            <wp:posOffset>-297180</wp:posOffset>
          </wp:positionV>
          <wp:extent cx="753110" cy="850265"/>
          <wp:effectExtent l="0" t="0" r="8890" b="6985"/>
          <wp:wrapThrough wrapText="bothSides">
            <wp:wrapPolygon edited="0">
              <wp:start x="0" y="0"/>
              <wp:lineTo x="0" y="21294"/>
              <wp:lineTo x="21309" y="21294"/>
              <wp:lineTo x="21309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7" t="27494" r="35448" b="57677"/>
                  <a:stretch/>
                </pic:blipFill>
                <pic:spPr bwMode="auto">
                  <a:xfrm>
                    <a:off x="0" y="0"/>
                    <a:ext cx="75311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82C51" wp14:editId="7648F9B6">
              <wp:simplePos x="0" y="0"/>
              <wp:positionH relativeFrom="column">
                <wp:posOffset>3326553</wp:posOffset>
              </wp:positionH>
              <wp:positionV relativeFrom="paragraph">
                <wp:posOffset>97155</wp:posOffset>
              </wp:positionV>
              <wp:extent cx="2402205" cy="51562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205" cy="515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CE2AF6" w:rsidP="00361C9C">
                          <w:p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t>Tønder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4" o:spid="_x0000_s1027" type="#_x0000_t202" style="position:absolute;margin-left:261.95pt;margin-top:7.65pt;width:189.15pt;height:4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" filled="f" stroked="f" strokeweight=".5pt">
              <v:textbox>
                <w:txbxContent>
                  <w:p w:rsidR="00361C9C" w:rsidRPr="00987E7F" w:rsidRDefault="00CE2AF6" w:rsidP="00361C9C">
                    <w:pPr>
                      <w:rPr>
                        <w:color w:val="1F497D" w:themeColor="text2"/>
                        <w:sz w:val="40"/>
                        <w:szCs w:val="40"/>
                      </w:rPr>
                    </w:pPr>
                    <w:r w:rsidRPr="00987E7F">
                      <w:rPr>
                        <w:color w:val="1F497D" w:themeColor="text2"/>
                        <w:sz w:val="40"/>
                        <w:szCs w:val="40"/>
                      </w:rPr>
                      <w:t>Tønder Kommune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361C9C" w:rsidRDefault="00CF56F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F6"/>
    <w:rsid w:val="004645C4"/>
    <w:rsid w:val="00502B33"/>
    <w:rsid w:val="00645D2B"/>
    <w:rsid w:val="00CE2AF6"/>
    <w:rsid w:val="00CF56F8"/>
    <w:rsid w:val="00D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F6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5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AF6"/>
    <w:pPr>
      <w:keepNext/>
      <w:keepLines/>
      <w:pBdr>
        <w:bottom w:val="single" w:sz="12" w:space="1" w:color="76923C" w:themeColor="accent3" w:themeShade="BF"/>
      </w:pBdr>
      <w:spacing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E2AF6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E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AF6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E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2AF6"/>
    <w:rPr>
      <w:rFonts w:eastAsiaTheme="minorEastAsia"/>
      <w:lang w:eastAsia="da-DK"/>
    </w:rPr>
  </w:style>
  <w:style w:type="table" w:styleId="Lysliste-fremhvningsfarve3">
    <w:name w:val="Light List Accent 3"/>
    <w:basedOn w:val="Tabel-Normal"/>
    <w:uiPriority w:val="61"/>
    <w:rsid w:val="00CE2AF6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V w:val="single" w:sz="4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645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F6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5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AF6"/>
    <w:pPr>
      <w:keepNext/>
      <w:keepLines/>
      <w:pBdr>
        <w:bottom w:val="single" w:sz="12" w:space="1" w:color="76923C" w:themeColor="accent3" w:themeShade="BF"/>
      </w:pBdr>
      <w:spacing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E2AF6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E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AF6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E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2AF6"/>
    <w:rPr>
      <w:rFonts w:eastAsiaTheme="minorEastAsia"/>
      <w:lang w:eastAsia="da-DK"/>
    </w:rPr>
  </w:style>
  <w:style w:type="table" w:styleId="Lysliste-fremhvningsfarve3">
    <w:name w:val="Light List Accent 3"/>
    <w:basedOn w:val="Tabel-Normal"/>
    <w:uiPriority w:val="61"/>
    <w:rsid w:val="00CE2AF6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V w:val="single" w:sz="4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645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F68B2463.dotm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Stengaard</dc:creator>
  <cp:lastModifiedBy>Katharina Stengaard</cp:lastModifiedBy>
  <cp:revision>2</cp:revision>
  <dcterms:created xsi:type="dcterms:W3CDTF">2021-01-07T10:58:00Z</dcterms:created>
  <dcterms:modified xsi:type="dcterms:W3CDTF">2021-01-07T10:58:00Z</dcterms:modified>
</cp:coreProperties>
</file>